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10C2" w14:textId="400A7855" w:rsidR="00066A72" w:rsidRPr="00BC5635" w:rsidRDefault="00BC5635" w:rsidP="00030F0D">
      <w:pPr>
        <w:pStyle w:val="BodyText"/>
        <w:spacing w:before="0" w:after="120"/>
        <w:rPr>
          <w:rFonts w:eastAsia="Malgun Gothic"/>
          <w:b/>
          <w:caps/>
          <w:color w:val="00A7F2" w:themeColor="accent1"/>
          <w:sz w:val="32"/>
          <w:szCs w:val="32"/>
        </w:rPr>
      </w:pPr>
      <w:r w:rsidRPr="00BC5635">
        <w:rPr>
          <w:rFonts w:eastAsia="Malgun Gothic"/>
          <w:b/>
          <w:caps/>
          <w:color w:val="00A7F2" w:themeColor="accent1"/>
          <w:sz w:val="32"/>
          <w:szCs w:val="32"/>
        </w:rPr>
        <w:t xml:space="preserve">UPDATE YOUR CONTACT </w:t>
      </w:r>
      <w:r w:rsidR="00E77554" w:rsidRPr="00BC5635">
        <w:rPr>
          <w:rFonts w:eastAsia="Malgun Gothic"/>
          <w:b/>
          <w:caps/>
          <w:color w:val="00A7F2" w:themeColor="accent1"/>
          <w:sz w:val="32"/>
          <w:szCs w:val="32"/>
        </w:rPr>
        <w:t xml:space="preserve">DETAILS </w:t>
      </w:r>
    </w:p>
    <w:p w14:paraId="3CC67E8B" w14:textId="04E527D7" w:rsidR="003301B5" w:rsidRPr="003301B5" w:rsidRDefault="003301B5" w:rsidP="003301B5">
      <w:pPr>
        <w:pStyle w:val="BodyText"/>
        <w:rPr>
          <w:rFonts w:eastAsia="Malgun Gothic"/>
          <w:color w:val="3F4347" w:themeColor="accent5" w:themeShade="80"/>
        </w:rPr>
      </w:pPr>
      <w:r w:rsidRPr="003301B5">
        <w:rPr>
          <w:rFonts w:eastAsia="Malgun Gothic"/>
          <w:color w:val="3F4347" w:themeColor="accent5" w:themeShade="80"/>
        </w:rPr>
        <w:t xml:space="preserve">Please complete this form to update your contact details and return it to the relevant contact listed on McGrathNicol’s </w:t>
      </w:r>
      <w:hyperlink r:id="rId8" w:history="1">
        <w:r w:rsidRPr="003301B5">
          <w:rPr>
            <w:rStyle w:val="Hyperlink"/>
            <w:rFonts w:eastAsia="Malgun Gothic"/>
            <w:color w:val="3F4347" w:themeColor="accent5" w:themeShade="80"/>
          </w:rPr>
          <w:t>Cr</w:t>
        </w:r>
        <w:r w:rsidRPr="003301B5">
          <w:rPr>
            <w:rStyle w:val="Hyperlink"/>
            <w:rFonts w:eastAsia="Malgun Gothic"/>
            <w:color w:val="3F4347" w:themeColor="accent5" w:themeShade="80"/>
          </w:rPr>
          <w:t>e</w:t>
        </w:r>
        <w:r w:rsidRPr="003301B5">
          <w:rPr>
            <w:rStyle w:val="Hyperlink"/>
            <w:rFonts w:eastAsia="Malgun Gothic"/>
            <w:color w:val="3F4347" w:themeColor="accent5" w:themeShade="80"/>
          </w:rPr>
          <w:t>ditor website</w:t>
        </w:r>
      </w:hyperlink>
      <w:r w:rsidRPr="003301B5">
        <w:rPr>
          <w:rFonts w:eastAsia="Malgun Gothic"/>
          <w:color w:val="3F4347" w:themeColor="accent5" w:themeShade="80"/>
        </w:rPr>
        <w:t xml:space="preserve">. We may contact you in person to verify </w:t>
      </w:r>
      <w:r>
        <w:rPr>
          <w:rFonts w:eastAsia="Malgun Gothic"/>
          <w:color w:val="3F4347" w:themeColor="accent5" w:themeShade="80"/>
        </w:rPr>
        <w:t>the details advised.</w:t>
      </w:r>
    </w:p>
    <w:p w14:paraId="06F152F3" w14:textId="048410B2" w:rsidR="003301B5" w:rsidRPr="003301B5" w:rsidRDefault="003301B5" w:rsidP="00030F0D">
      <w:pPr>
        <w:pStyle w:val="BodyText"/>
        <w:spacing w:before="240"/>
        <w:rPr>
          <w:rFonts w:eastAsia="Malgun Gothic"/>
          <w:b/>
          <w:color w:val="7F878D"/>
          <w:sz w:val="20"/>
          <w:szCs w:val="20"/>
        </w:rPr>
      </w:pPr>
      <w:r w:rsidRPr="003301B5">
        <w:rPr>
          <w:rFonts w:eastAsia="Malgun Gothic"/>
          <w:b/>
          <w:color w:val="808080" w:themeColor="background1" w:themeShade="80"/>
          <w:sz w:val="20"/>
          <w:szCs w:val="20"/>
        </w:rPr>
        <w:t>External Administration this form relates to:</w:t>
      </w:r>
      <w:r w:rsidRPr="003301B5">
        <w:rPr>
          <w:rFonts w:eastAsia="Malgun Gothic"/>
          <w:b/>
          <w:color w:val="7F878D"/>
          <w:sz w:val="20"/>
          <w:szCs w:val="20"/>
        </w:rPr>
        <w:tab/>
      </w:r>
      <w:r w:rsidRPr="003301B5">
        <w:rPr>
          <w:highlight w:val="yellow"/>
        </w:rPr>
        <w:fldChar w:fldCharType="begin"/>
      </w:r>
      <w:r w:rsidRPr="003301B5">
        <w:rPr>
          <w:highlight w:val="yellow"/>
        </w:rPr>
        <w:instrText xml:space="preserve"> MACROBUTTON  AcceptAllChangesInDoc "Click here to insert text (Outline Text)" </w:instrText>
      </w:r>
      <w:r w:rsidRPr="003301B5">
        <w:rPr>
          <w:highlight w:val="yellow"/>
        </w:rPr>
        <w:fldChar w:fldCharType="end"/>
      </w:r>
    </w:p>
    <w:p w14:paraId="4CDAB2C7" w14:textId="0767F77B" w:rsidR="00E77554" w:rsidRPr="00E77554" w:rsidRDefault="00E77554" w:rsidP="00030F0D">
      <w:pPr>
        <w:pStyle w:val="Header"/>
        <w:rPr>
          <w:rFonts w:eastAsia="Malgun Gothic"/>
          <w:color w:val="auto"/>
          <w:sz w:val="20"/>
          <w:szCs w:val="20"/>
        </w:rPr>
      </w:pPr>
      <w:r w:rsidRPr="00E77554">
        <w:rPr>
          <w:rFonts w:eastAsia="Malgun Gothic"/>
          <w:color w:val="auto"/>
          <w:sz w:val="20"/>
          <w:szCs w:val="20"/>
        </w:rPr>
        <w:t>PART A – CREDITOR’S DETAILS</w:t>
      </w:r>
    </w:p>
    <w:p w14:paraId="554F945B" w14:textId="65910489" w:rsidR="00E77554" w:rsidRDefault="00BC5635" w:rsidP="00E77554">
      <w:pPr>
        <w:pStyle w:val="BodyText"/>
      </w:pPr>
      <w:r>
        <w:rPr>
          <w:rFonts w:eastAsia="Malgun Gothic"/>
          <w:bCs/>
          <w:sz w:val="20"/>
          <w:szCs w:val="20"/>
        </w:rPr>
        <w:t xml:space="preserve">Contact </w:t>
      </w:r>
      <w:r w:rsidR="00030F0D">
        <w:rPr>
          <w:rFonts w:eastAsia="Malgun Gothic"/>
          <w:bCs/>
          <w:sz w:val="20"/>
          <w:szCs w:val="20"/>
        </w:rPr>
        <w:t>Name</w:t>
      </w:r>
      <w:r w:rsidR="00E77554" w:rsidRPr="00BF3597">
        <w:rPr>
          <w:rFonts w:eastAsia="Malgun Gothic"/>
          <w:bCs/>
          <w:sz w:val="20"/>
          <w:szCs w:val="20"/>
        </w:rPr>
        <w:t>:</w:t>
      </w:r>
      <w:r w:rsidR="00E77554"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5B5A22E2" w14:textId="5252ED9F" w:rsidR="00E77554" w:rsidRDefault="00E77554" w:rsidP="00E77554">
      <w:pPr>
        <w:pStyle w:val="BodyText"/>
      </w:pPr>
      <w:r w:rsidRPr="00BF3597">
        <w:rPr>
          <w:rFonts w:eastAsia="Malgun Gothic"/>
          <w:bCs/>
          <w:sz w:val="20"/>
          <w:szCs w:val="20"/>
        </w:rPr>
        <w:t>Company:</w:t>
      </w:r>
      <w:r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2BF920DA" w14:textId="199883D8" w:rsidR="00E77554" w:rsidRDefault="00E77554" w:rsidP="00E77554">
      <w:pPr>
        <w:pStyle w:val="BodyText"/>
      </w:pPr>
      <w:r w:rsidRPr="00BF3597">
        <w:rPr>
          <w:rFonts w:eastAsia="Malgun Gothic"/>
          <w:bCs/>
          <w:sz w:val="20"/>
          <w:szCs w:val="20"/>
        </w:rPr>
        <w:t>ABN/ACN:</w:t>
      </w:r>
      <w:r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1A5A8935" w14:textId="77777777" w:rsidR="00BF3597" w:rsidRDefault="00BF3597" w:rsidP="00E77554">
      <w:pPr>
        <w:pStyle w:val="BodyText"/>
      </w:pPr>
      <w:r w:rsidRPr="00BF3597">
        <w:rPr>
          <w:rFonts w:eastAsia="Malgun Gothic"/>
          <w:bCs/>
          <w:sz w:val="20"/>
          <w:szCs w:val="20"/>
        </w:rPr>
        <w:t>Phone:</w:t>
      </w:r>
      <w:r w:rsidRPr="00BF3597">
        <w:rPr>
          <w:rFonts w:eastAsia="Malgun Gothic"/>
          <w:bCs/>
        </w:rPr>
        <w:tab/>
      </w:r>
      <w:r>
        <w:rPr>
          <w:rFonts w:eastAsia="Malgun Gothic"/>
        </w:rPr>
        <w:tab/>
      </w:r>
      <w:r w:rsidRPr="003301B5">
        <w:rPr>
          <w:highlight w:val="yellow"/>
        </w:rPr>
        <w:fldChar w:fldCharType="begin"/>
      </w:r>
      <w:r w:rsidRPr="003301B5">
        <w:rPr>
          <w:highlight w:val="yellow"/>
        </w:rPr>
        <w:instrText xml:space="preserve"> MACROBUTTON  AcceptAllChangesInDoc "Click here to insert text (Outline Text)" </w:instrText>
      </w:r>
      <w:r w:rsidRPr="003301B5">
        <w:rPr>
          <w:highlight w:val="yellow"/>
        </w:rPr>
        <w:fldChar w:fldCharType="end"/>
      </w:r>
    </w:p>
    <w:p w14:paraId="0F6E227D" w14:textId="53590D28" w:rsidR="00E77554" w:rsidRDefault="00E77554" w:rsidP="00E77554">
      <w:pPr>
        <w:pStyle w:val="BodyText"/>
      </w:pPr>
      <w:r w:rsidRPr="00BF3597">
        <w:rPr>
          <w:rFonts w:eastAsia="Malgun Gothic"/>
          <w:bCs/>
          <w:sz w:val="20"/>
          <w:szCs w:val="20"/>
        </w:rPr>
        <w:t>Address:</w:t>
      </w:r>
      <w:r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6ED0E39E" w14:textId="1E4E6948" w:rsidR="00E77554" w:rsidRDefault="00E77554" w:rsidP="00E77554">
      <w:pPr>
        <w:pStyle w:val="BodyText"/>
      </w:pPr>
      <w:r w:rsidRPr="00BF3597">
        <w:rPr>
          <w:rFonts w:eastAsia="Malgun Gothic"/>
          <w:bCs/>
          <w:sz w:val="20"/>
          <w:szCs w:val="20"/>
        </w:rPr>
        <w:t>Email:</w:t>
      </w:r>
      <w:r>
        <w:rPr>
          <w:rFonts w:eastAsia="Malgun Gothic"/>
        </w:rPr>
        <w:tab/>
      </w:r>
      <w:r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39081221" w14:textId="6EADB54F" w:rsidR="003301B5" w:rsidRPr="00E77554" w:rsidRDefault="003301B5" w:rsidP="00030F0D">
      <w:pPr>
        <w:pStyle w:val="Header"/>
        <w:rPr>
          <w:rFonts w:eastAsia="Malgun Gothic"/>
          <w:color w:val="auto"/>
          <w:sz w:val="20"/>
          <w:szCs w:val="20"/>
        </w:rPr>
      </w:pPr>
      <w:r w:rsidRPr="00E77554">
        <w:rPr>
          <w:rFonts w:eastAsia="Malgun Gothic"/>
          <w:color w:val="auto"/>
          <w:sz w:val="20"/>
          <w:szCs w:val="20"/>
        </w:rPr>
        <w:t xml:space="preserve">PART </w:t>
      </w:r>
      <w:r w:rsidR="00C218EF">
        <w:rPr>
          <w:rFonts w:eastAsia="Malgun Gothic"/>
          <w:color w:val="auto"/>
          <w:sz w:val="20"/>
          <w:szCs w:val="20"/>
        </w:rPr>
        <w:t>B</w:t>
      </w:r>
      <w:r w:rsidRPr="00E77554">
        <w:rPr>
          <w:rFonts w:eastAsia="Malgun Gothic"/>
          <w:color w:val="auto"/>
          <w:sz w:val="20"/>
          <w:szCs w:val="20"/>
        </w:rPr>
        <w:t xml:space="preserve"> – CREDITOR’S</w:t>
      </w:r>
      <w:r>
        <w:rPr>
          <w:rFonts w:eastAsia="Malgun Gothic"/>
          <w:color w:val="auto"/>
          <w:sz w:val="20"/>
          <w:szCs w:val="20"/>
        </w:rPr>
        <w:t xml:space="preserve"> </w:t>
      </w:r>
      <w:r w:rsidR="00BC5635">
        <w:rPr>
          <w:rFonts w:eastAsia="Malgun Gothic"/>
          <w:color w:val="auto"/>
          <w:sz w:val="20"/>
          <w:szCs w:val="20"/>
        </w:rPr>
        <w:t xml:space="preserve">UPDATED </w:t>
      </w:r>
      <w:r w:rsidRPr="00E77554">
        <w:rPr>
          <w:rFonts w:eastAsia="Malgun Gothic"/>
          <w:color w:val="auto"/>
          <w:sz w:val="20"/>
          <w:szCs w:val="20"/>
        </w:rPr>
        <w:t>DETAILS</w:t>
      </w:r>
    </w:p>
    <w:p w14:paraId="05AC56BB" w14:textId="4298C948" w:rsidR="003301B5" w:rsidRDefault="00BC5635" w:rsidP="003301B5">
      <w:pPr>
        <w:pStyle w:val="BodyText"/>
      </w:pPr>
      <w:r>
        <w:rPr>
          <w:rFonts w:eastAsia="Malgun Gothic"/>
          <w:bCs/>
          <w:sz w:val="20"/>
          <w:szCs w:val="20"/>
        </w:rPr>
        <w:t xml:space="preserve">Contact </w:t>
      </w:r>
      <w:r w:rsidR="00BF3597" w:rsidRPr="00BF3597">
        <w:rPr>
          <w:rFonts w:eastAsia="Malgun Gothic"/>
          <w:bCs/>
          <w:sz w:val="20"/>
          <w:szCs w:val="20"/>
        </w:rPr>
        <w:t>Name:</w:t>
      </w:r>
      <w:r w:rsidR="003301B5"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439A9E5D" w14:textId="69F70DAC" w:rsidR="00BF3597" w:rsidRDefault="00BF3597" w:rsidP="00BF3597">
      <w:pPr>
        <w:pStyle w:val="BodyText"/>
      </w:pPr>
      <w:r w:rsidRPr="00BF3597">
        <w:rPr>
          <w:rFonts w:eastAsia="Malgun Gothic"/>
          <w:bCs/>
          <w:sz w:val="20"/>
          <w:szCs w:val="20"/>
        </w:rPr>
        <w:t>Phone:</w:t>
      </w:r>
      <w:r w:rsidRPr="00BF3597">
        <w:rPr>
          <w:rFonts w:eastAsia="Malgun Gothic"/>
          <w:bCs/>
        </w:rPr>
        <w:tab/>
      </w:r>
      <w:r>
        <w:rPr>
          <w:rFonts w:eastAsia="Malgun Gothic"/>
        </w:rPr>
        <w:tab/>
      </w:r>
      <w:r w:rsidRPr="003301B5">
        <w:rPr>
          <w:highlight w:val="yellow"/>
        </w:rPr>
        <w:fldChar w:fldCharType="begin"/>
      </w:r>
      <w:r w:rsidRPr="003301B5">
        <w:rPr>
          <w:highlight w:val="yellow"/>
        </w:rPr>
        <w:instrText xml:space="preserve"> MACROBUTTON  AcceptAllChangesInDoc "Click here to insert text (Outline Text)" </w:instrText>
      </w:r>
      <w:r w:rsidRPr="003301B5">
        <w:rPr>
          <w:highlight w:val="yellow"/>
        </w:rPr>
        <w:fldChar w:fldCharType="end"/>
      </w:r>
    </w:p>
    <w:p w14:paraId="6C98C534" w14:textId="4E7E5B83" w:rsidR="003301B5" w:rsidRDefault="003301B5" w:rsidP="003301B5">
      <w:pPr>
        <w:pStyle w:val="BodyText"/>
      </w:pPr>
      <w:r w:rsidRPr="00BF3597">
        <w:rPr>
          <w:rFonts w:eastAsia="Malgun Gothic"/>
          <w:bCs/>
          <w:sz w:val="20"/>
          <w:szCs w:val="20"/>
        </w:rPr>
        <w:t>Address</w:t>
      </w:r>
      <w:r w:rsidR="00C218EF" w:rsidRPr="00BF3597">
        <w:rPr>
          <w:rStyle w:val="FootnoteReference"/>
          <w:rFonts w:eastAsia="Malgun Gothic"/>
          <w:bCs/>
          <w:sz w:val="20"/>
          <w:szCs w:val="20"/>
        </w:rPr>
        <w:footnoteReference w:id="1"/>
      </w:r>
      <w:r w:rsidRPr="00BF3597">
        <w:rPr>
          <w:rFonts w:eastAsia="Malgun Gothic"/>
          <w:bCs/>
          <w:sz w:val="20"/>
          <w:szCs w:val="20"/>
        </w:rPr>
        <w:t>:</w:t>
      </w:r>
      <w:r>
        <w:rPr>
          <w:rFonts w:eastAsia="Malgun Gothic"/>
        </w:rPr>
        <w:tab/>
      </w:r>
      <w:r w:rsidRPr="003301B5">
        <w:rPr>
          <w:highlight w:val="yellow"/>
        </w:rPr>
        <w:fldChar w:fldCharType="begin"/>
      </w:r>
      <w:r w:rsidRPr="003301B5">
        <w:rPr>
          <w:highlight w:val="yellow"/>
        </w:rPr>
        <w:instrText xml:space="preserve"> MACROBUTTON  AcceptAllChangesInDoc "Click here to insert text (Outline Text)" </w:instrText>
      </w:r>
      <w:r w:rsidRPr="003301B5">
        <w:rPr>
          <w:highlight w:val="yellow"/>
        </w:rPr>
        <w:fldChar w:fldCharType="end"/>
      </w:r>
    </w:p>
    <w:p w14:paraId="3BD23D39" w14:textId="78B25F3C" w:rsidR="003301B5" w:rsidRDefault="00BF3597" w:rsidP="003301B5">
      <w:pPr>
        <w:pStyle w:val="BodyText"/>
      </w:pPr>
      <w:r w:rsidRPr="00BF3597">
        <w:rPr>
          <w:rFonts w:eastAsia="Malgun Gothic"/>
          <w:bCs/>
          <w:sz w:val="20"/>
          <w:szCs w:val="20"/>
        </w:rPr>
        <w:t>Email:</w:t>
      </w:r>
      <w:r w:rsidR="003301B5">
        <w:rPr>
          <w:rFonts w:eastAsia="Malgun Gothic"/>
        </w:rPr>
        <w:tab/>
      </w:r>
      <w:r w:rsidR="003301B5">
        <w:rPr>
          <w:rFonts w:eastAsia="Malgun Gothic"/>
        </w:rPr>
        <w:tab/>
      </w:r>
      <w:r w:rsidR="003301B5" w:rsidRPr="003301B5">
        <w:rPr>
          <w:highlight w:val="yellow"/>
        </w:rPr>
        <w:fldChar w:fldCharType="begin"/>
      </w:r>
      <w:r w:rsidR="003301B5" w:rsidRPr="003301B5">
        <w:rPr>
          <w:highlight w:val="yellow"/>
        </w:rPr>
        <w:instrText xml:space="preserve"> MACROBUTTON  AcceptAllChangesInDoc "Click here to insert text (Outline Text)" </w:instrText>
      </w:r>
      <w:r w:rsidR="003301B5" w:rsidRPr="003301B5">
        <w:rPr>
          <w:highlight w:val="yellow"/>
        </w:rPr>
        <w:fldChar w:fldCharType="end"/>
      </w:r>
    </w:p>
    <w:p w14:paraId="57816434" w14:textId="6376EC7A" w:rsidR="00BF3597" w:rsidRPr="00BF3597" w:rsidRDefault="00BF3597" w:rsidP="00BF3597">
      <w:pPr>
        <w:pStyle w:val="BodyText"/>
        <w:rPr>
          <w:rFonts w:eastAsia="Malgun Gothic"/>
          <w:bCs/>
        </w:rPr>
      </w:pPr>
      <w:r w:rsidRPr="00BF3597">
        <w:rPr>
          <w:rFonts w:eastAsia="Malgun Gothic"/>
          <w:bCs/>
          <w:sz w:val="20"/>
          <w:szCs w:val="20"/>
        </w:rPr>
        <w:t>Is it your preference to receive future correspondence electronically via the above email?</w:t>
      </w:r>
      <w:r w:rsidRPr="00BF3597">
        <w:rPr>
          <w:rFonts w:eastAsia="Malgun Gothic"/>
          <w:bCs/>
        </w:rPr>
        <w:tab/>
      </w:r>
      <w:r w:rsidRPr="00BF3597">
        <w:rPr>
          <w:rFonts w:eastAsia="Malgun Gothic"/>
          <w:bCs/>
        </w:rPr>
        <w:tab/>
      </w:r>
    </w:p>
    <w:p w14:paraId="645AE20E" w14:textId="361E39AA" w:rsidR="00BF3597" w:rsidRDefault="00BC5635" w:rsidP="00BF3597">
      <w:pPr>
        <w:pStyle w:val="BodyText"/>
      </w:pPr>
      <w:sdt>
        <w:sdtPr>
          <w:id w:val="108858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597">
            <w:rPr>
              <w:rFonts w:ascii="MS Gothic" w:eastAsia="MS Gothic" w:hAnsi="MS Gothic" w:hint="eastAsia"/>
            </w:rPr>
            <w:t>☐</w:t>
          </w:r>
        </w:sdtContent>
      </w:sdt>
      <w:r w:rsidR="00BF3597">
        <w:t xml:space="preserve"> Yes    </w:t>
      </w:r>
      <w:sdt>
        <w:sdtPr>
          <w:id w:val="-124162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597">
            <w:rPr>
              <w:rFonts w:ascii="MS Gothic" w:eastAsia="MS Gothic" w:hAnsi="MS Gothic" w:hint="eastAsia"/>
            </w:rPr>
            <w:t>☐</w:t>
          </w:r>
        </w:sdtContent>
      </w:sdt>
      <w:r w:rsidR="00BF3597">
        <w:t xml:space="preserve"> No</w:t>
      </w:r>
    </w:p>
    <w:p w14:paraId="4C5D069F" w14:textId="07866D6A" w:rsidR="00BF3597" w:rsidRPr="00E77554" w:rsidRDefault="00BF3597" w:rsidP="00030F0D">
      <w:pPr>
        <w:pStyle w:val="Header"/>
        <w:spacing w:after="120"/>
        <w:rPr>
          <w:rFonts w:eastAsia="Malgun Gothic"/>
          <w:color w:val="auto"/>
          <w:sz w:val="20"/>
          <w:szCs w:val="20"/>
        </w:rPr>
      </w:pPr>
      <w:r w:rsidRPr="00E77554">
        <w:rPr>
          <w:rFonts w:eastAsia="Malgun Gothic"/>
          <w:color w:val="auto"/>
          <w:sz w:val="20"/>
          <w:szCs w:val="20"/>
        </w:rPr>
        <w:t xml:space="preserve">PART </w:t>
      </w:r>
      <w:r>
        <w:rPr>
          <w:rFonts w:eastAsia="Malgun Gothic"/>
          <w:color w:val="auto"/>
          <w:sz w:val="20"/>
          <w:szCs w:val="20"/>
        </w:rPr>
        <w:t>C</w:t>
      </w:r>
      <w:r w:rsidRPr="00E77554">
        <w:rPr>
          <w:rFonts w:eastAsia="Malgun Gothic"/>
          <w:color w:val="auto"/>
          <w:sz w:val="20"/>
          <w:szCs w:val="20"/>
        </w:rPr>
        <w:t xml:space="preserve"> – </w:t>
      </w:r>
      <w:r>
        <w:rPr>
          <w:rFonts w:eastAsia="Malgun Gothic"/>
          <w:color w:val="auto"/>
          <w:sz w:val="20"/>
          <w:szCs w:val="20"/>
        </w:rPr>
        <w:t>VERIFICATION</w:t>
      </w:r>
    </w:p>
    <w:p w14:paraId="6C07F2E4" w14:textId="005FF579" w:rsidR="00030F0D" w:rsidRDefault="00BC5635" w:rsidP="00030F0D">
      <w:pPr>
        <w:pStyle w:val="BodyText"/>
      </w:pPr>
      <w:sdt>
        <w:sdtPr>
          <w:id w:val="-140159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 w:rsidRPr="00674BC3">
        <w:rPr>
          <w:rFonts w:eastAsia="Malgun Gothic" w:cs="Arial"/>
          <w:lang w:eastAsia="en-AU"/>
        </w:rPr>
        <w:t>The creditor is a company and I am signing as a director of the company</w:t>
      </w:r>
      <w:r w:rsidR="00030F0D">
        <w:t xml:space="preserve">   </w:t>
      </w:r>
    </w:p>
    <w:p w14:paraId="08136AAF" w14:textId="76709D78" w:rsidR="00030F0D" w:rsidRDefault="00BC5635" w:rsidP="00030F0D">
      <w:pPr>
        <w:pStyle w:val="BodyText"/>
      </w:pPr>
      <w:sdt>
        <w:sdtPr>
          <w:id w:val="-200574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>
        <w:rPr>
          <w:rFonts w:eastAsia="Malgun Gothic" w:cs="Arial"/>
          <w:lang w:eastAsia="en-AU"/>
        </w:rPr>
        <w:t xml:space="preserve">The </w:t>
      </w:r>
      <w:r w:rsidR="00030F0D" w:rsidRPr="00674BC3">
        <w:rPr>
          <w:rFonts w:eastAsia="Malgun Gothic" w:cs="Arial"/>
          <w:lang w:eastAsia="en-AU"/>
        </w:rPr>
        <w:t>creditor is a company and I am signing as an authorised representative/duly constituted attorney</w:t>
      </w:r>
      <w:r w:rsidR="00030F0D">
        <w:t xml:space="preserve"> </w:t>
      </w:r>
    </w:p>
    <w:p w14:paraId="5D0EC119" w14:textId="7825E12E" w:rsidR="00030F0D" w:rsidRDefault="00BC5635" w:rsidP="00030F0D">
      <w:pPr>
        <w:pStyle w:val="BodyText"/>
      </w:pPr>
      <w:sdt>
        <w:sdtPr>
          <w:id w:val="-67318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 w:rsidRPr="00674BC3">
        <w:rPr>
          <w:rFonts w:eastAsia="Malgun Gothic" w:cs="Arial"/>
          <w:lang w:eastAsia="en-AU"/>
        </w:rPr>
        <w:t>I am an individual and I am signing in my personal capacity (which includes employees)</w:t>
      </w:r>
    </w:p>
    <w:p w14:paraId="266DCDA0" w14:textId="4DBFA27F" w:rsidR="00030F0D" w:rsidRDefault="00BC5635" w:rsidP="00030F0D">
      <w:pPr>
        <w:pStyle w:val="BodyText"/>
      </w:pPr>
      <w:sdt>
        <w:sdtPr>
          <w:id w:val="87488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 w:rsidRPr="00674BC3">
        <w:rPr>
          <w:rFonts w:eastAsia="Malgun Gothic" w:cs="Arial"/>
          <w:lang w:eastAsia="en-AU"/>
        </w:rPr>
        <w:t>The creditor is a sole trader and I am signing as the proprietor</w:t>
      </w:r>
    </w:p>
    <w:p w14:paraId="487B00F0" w14:textId="4B179EC5" w:rsidR="00030F0D" w:rsidRDefault="00BC5635" w:rsidP="00030F0D">
      <w:pPr>
        <w:pStyle w:val="BodyText"/>
      </w:pPr>
      <w:sdt>
        <w:sdtPr>
          <w:id w:val="-115899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 w:rsidRPr="00674BC3">
        <w:rPr>
          <w:rFonts w:eastAsia="Malgun Gothic" w:cs="Arial"/>
          <w:lang w:eastAsia="en-AU"/>
        </w:rPr>
        <w:t>The creditor is a partnership and I am signing as a partner of the partnership</w:t>
      </w:r>
    </w:p>
    <w:p w14:paraId="38ADC87D" w14:textId="461E94E8" w:rsidR="00030F0D" w:rsidRDefault="00BC5635" w:rsidP="00030F0D">
      <w:pPr>
        <w:pStyle w:val="BodyText"/>
      </w:pPr>
      <w:sdt>
        <w:sdtPr>
          <w:id w:val="107447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F0D">
            <w:rPr>
              <w:rFonts w:ascii="MS Gothic" w:eastAsia="MS Gothic" w:hAnsi="MS Gothic" w:hint="eastAsia"/>
            </w:rPr>
            <w:t>☐</w:t>
          </w:r>
        </w:sdtContent>
      </w:sdt>
      <w:r w:rsidR="00030F0D">
        <w:t xml:space="preserve"> </w:t>
      </w:r>
      <w:r w:rsidR="00030F0D">
        <w:rPr>
          <w:rFonts w:eastAsia="Malgun Gothic" w:cs="Arial"/>
          <w:lang w:eastAsia="en-AU"/>
        </w:rPr>
        <w:t>Other:</w:t>
      </w:r>
      <w:r w:rsidR="00030F0D" w:rsidRPr="00030F0D">
        <w:rPr>
          <w:highlight w:val="yellow"/>
        </w:rPr>
        <w:t xml:space="preserve"> </w:t>
      </w:r>
      <w:r w:rsidR="00030F0D" w:rsidRPr="003301B5">
        <w:rPr>
          <w:highlight w:val="yellow"/>
        </w:rPr>
        <w:fldChar w:fldCharType="begin"/>
      </w:r>
      <w:r w:rsidR="00030F0D" w:rsidRPr="003301B5">
        <w:rPr>
          <w:highlight w:val="yellow"/>
        </w:rPr>
        <w:instrText xml:space="preserve"> MACROBUTTON  AcceptAllChangesInDoc "Click here to insert text (Outline Text)" </w:instrText>
      </w:r>
      <w:r w:rsidR="00030F0D" w:rsidRPr="003301B5">
        <w:rPr>
          <w:highlight w:val="yellow"/>
        </w:rPr>
        <w:fldChar w:fldCharType="end"/>
      </w:r>
    </w:p>
    <w:p w14:paraId="5A00301A" w14:textId="77777777" w:rsidR="00030F0D" w:rsidRDefault="00030F0D" w:rsidP="00030F0D">
      <w:pPr>
        <w:tabs>
          <w:tab w:val="clear" w:pos="567"/>
          <w:tab w:val="clear" w:pos="1134"/>
          <w:tab w:val="clear" w:pos="1702"/>
          <w:tab w:val="clear" w:pos="2269"/>
          <w:tab w:val="clear" w:pos="2835"/>
          <w:tab w:val="left" w:pos="284"/>
          <w:tab w:val="left" w:pos="5580"/>
          <w:tab w:val="left" w:pos="11376"/>
        </w:tabs>
        <w:spacing w:line="240" w:lineRule="atLeast"/>
        <w:ind w:left="284" w:hanging="284"/>
        <w:rPr>
          <w:rFonts w:ascii="Malgun Gothic" w:eastAsia="Malgun Gothic" w:hAnsi="Malgun Gothic"/>
          <w:sz w:val="18"/>
          <w:szCs w:val="18"/>
        </w:rPr>
      </w:pPr>
    </w:p>
    <w:p w14:paraId="0E2D6661" w14:textId="77777777" w:rsidR="00030F0D" w:rsidRDefault="00030F0D" w:rsidP="00030F0D">
      <w:pPr>
        <w:tabs>
          <w:tab w:val="clear" w:pos="567"/>
          <w:tab w:val="clear" w:pos="1134"/>
          <w:tab w:val="clear" w:pos="1702"/>
          <w:tab w:val="clear" w:pos="2269"/>
          <w:tab w:val="clear" w:pos="2835"/>
          <w:tab w:val="left" w:pos="284"/>
          <w:tab w:val="left" w:pos="5580"/>
          <w:tab w:val="left" w:pos="11376"/>
        </w:tabs>
        <w:spacing w:line="240" w:lineRule="atLeast"/>
        <w:ind w:left="284" w:hanging="284"/>
        <w:rPr>
          <w:rFonts w:ascii="Malgun Gothic" w:eastAsia="Malgun Gothic" w:hAnsi="Malgun Gothic"/>
          <w:sz w:val="18"/>
          <w:szCs w:val="18"/>
        </w:rPr>
      </w:pPr>
    </w:p>
    <w:p w14:paraId="3FF278BC" w14:textId="3D5030DE" w:rsidR="00030F0D" w:rsidRDefault="00030F0D" w:rsidP="00030F0D">
      <w:pPr>
        <w:tabs>
          <w:tab w:val="clear" w:pos="567"/>
          <w:tab w:val="clear" w:pos="1134"/>
          <w:tab w:val="clear" w:pos="1702"/>
          <w:tab w:val="clear" w:pos="2269"/>
          <w:tab w:val="clear" w:pos="2835"/>
          <w:tab w:val="left" w:pos="284"/>
          <w:tab w:val="left" w:pos="5580"/>
          <w:tab w:val="left" w:pos="11376"/>
        </w:tabs>
        <w:spacing w:line="240" w:lineRule="atLeast"/>
        <w:ind w:left="284" w:hanging="284"/>
        <w:rPr>
          <w:rFonts w:ascii="Malgun Gothic" w:eastAsia="Malgun Gothic" w:hAnsi="Malgun Gothic"/>
          <w:sz w:val="18"/>
          <w:szCs w:val="18"/>
        </w:rPr>
      </w:pPr>
      <w:r>
        <w:rPr>
          <w:rFonts w:ascii="Malgun Gothic" w:eastAsia="Malgun Gothic" w:hAnsi="Malgun Gothic"/>
          <w:sz w:val="18"/>
          <w:szCs w:val="18"/>
        </w:rPr>
        <w:t xml:space="preserve">Signature </w:t>
      </w:r>
      <w:r w:rsidRPr="00F12B9B">
        <w:rPr>
          <w:rFonts w:ascii="Malgun Gothic" w:eastAsia="Malgun Gothic" w:hAnsi="Malgun Gothic"/>
          <w:sz w:val="18"/>
          <w:szCs w:val="18"/>
        </w:rPr>
        <w:t>...........................................</w:t>
      </w:r>
      <w:r>
        <w:rPr>
          <w:rFonts w:ascii="Malgun Gothic" w:eastAsia="Malgun Gothic" w:hAnsi="Malgun Gothic"/>
          <w:sz w:val="18"/>
          <w:szCs w:val="18"/>
        </w:rPr>
        <w:t>.................................................</w:t>
      </w:r>
      <w:r w:rsidRPr="00F12B9B">
        <w:rPr>
          <w:rFonts w:ascii="Malgun Gothic" w:eastAsia="Malgun Gothic" w:hAnsi="Malgun Gothic"/>
          <w:sz w:val="18"/>
          <w:szCs w:val="18"/>
        </w:rPr>
        <w:t xml:space="preserve"> </w:t>
      </w:r>
      <w:r w:rsidRPr="00F12B9B">
        <w:rPr>
          <w:rFonts w:ascii="Malgun Gothic" w:eastAsia="Malgun Gothic" w:hAnsi="Malgun Gothic"/>
          <w:sz w:val="18"/>
          <w:szCs w:val="18"/>
        </w:rPr>
        <w:tab/>
        <w:t>Dated</w:t>
      </w:r>
      <w:r>
        <w:rPr>
          <w:rFonts w:ascii="Malgun Gothic" w:eastAsia="Malgun Gothic" w:hAnsi="Malgun Gothic"/>
          <w:sz w:val="18"/>
          <w:szCs w:val="18"/>
        </w:rPr>
        <w:t xml:space="preserve"> ………………………………………………………..</w:t>
      </w:r>
    </w:p>
    <w:p w14:paraId="79560877" w14:textId="035DF8A0" w:rsidR="00030F0D" w:rsidRDefault="00030F0D" w:rsidP="00030F0D">
      <w:pPr>
        <w:tabs>
          <w:tab w:val="clear" w:pos="567"/>
          <w:tab w:val="clear" w:pos="1134"/>
          <w:tab w:val="clear" w:pos="1702"/>
          <w:tab w:val="clear" w:pos="2269"/>
          <w:tab w:val="clear" w:pos="2835"/>
          <w:tab w:val="left" w:pos="284"/>
          <w:tab w:val="left" w:pos="5580"/>
          <w:tab w:val="left" w:pos="11376"/>
        </w:tabs>
        <w:spacing w:line="240" w:lineRule="atLeast"/>
        <w:ind w:left="284" w:hanging="284"/>
      </w:pPr>
      <w:r>
        <w:rPr>
          <w:rFonts w:ascii="Malgun Gothic" w:eastAsia="Malgun Gothic" w:hAnsi="Malgun Gothic"/>
          <w:sz w:val="18"/>
          <w:szCs w:val="18"/>
        </w:rPr>
        <w:t xml:space="preserve">Name: </w:t>
      </w:r>
      <w:r w:rsidRPr="00030F0D">
        <w:rPr>
          <w:highlight w:val="yellow"/>
        </w:rPr>
        <w:t xml:space="preserve"> </w:t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fldChar w:fldCharType="begin"/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instrText xml:space="preserve"> MACROBUTTON  AcceptAllChangesInDoc "Click here to insert text (Outline Text)" </w:instrText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fldChar w:fldCharType="end"/>
      </w:r>
    </w:p>
    <w:p w14:paraId="540E9E96" w14:textId="50E87228" w:rsidR="00030F0D" w:rsidRPr="00F12B9B" w:rsidRDefault="00030F0D" w:rsidP="00030F0D">
      <w:pPr>
        <w:tabs>
          <w:tab w:val="clear" w:pos="567"/>
          <w:tab w:val="clear" w:pos="1134"/>
          <w:tab w:val="clear" w:pos="1702"/>
          <w:tab w:val="clear" w:pos="2269"/>
          <w:tab w:val="clear" w:pos="2835"/>
          <w:tab w:val="left" w:pos="284"/>
          <w:tab w:val="left" w:pos="5580"/>
          <w:tab w:val="left" w:pos="11376"/>
        </w:tabs>
        <w:spacing w:line="240" w:lineRule="atLeast"/>
        <w:ind w:left="284" w:hanging="284"/>
        <w:rPr>
          <w:rFonts w:ascii="Malgun Gothic" w:eastAsia="Malgun Gothic" w:hAnsi="Malgun Gothic"/>
          <w:sz w:val="18"/>
          <w:szCs w:val="18"/>
        </w:rPr>
      </w:pPr>
      <w:r w:rsidRPr="00030F0D">
        <w:rPr>
          <w:rFonts w:ascii="Malgun Gothic" w:eastAsia="Malgun Gothic" w:hAnsi="Malgun Gothic"/>
          <w:sz w:val="18"/>
          <w:szCs w:val="18"/>
        </w:rPr>
        <w:t>Address:</w:t>
      </w:r>
      <w:r w:rsidRPr="00030F0D">
        <w:rPr>
          <w:highlight w:val="yellow"/>
        </w:rPr>
        <w:t xml:space="preserve"> </w:t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fldChar w:fldCharType="begin"/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instrText xml:space="preserve"> MACROBUTTON  AcceptAllChangesInDoc "Click here to insert text (Outline Text)" </w:instrText>
      </w:r>
      <w:r w:rsidRPr="00030F0D">
        <w:rPr>
          <w:rFonts w:ascii="Malgun Gothic" w:hAnsi="Malgun Gothic" w:cs="Times New Roman"/>
          <w:sz w:val="18"/>
          <w:szCs w:val="18"/>
          <w:highlight w:val="yellow"/>
          <w:lang w:val="en-AU"/>
        </w:rPr>
        <w:fldChar w:fldCharType="end"/>
      </w:r>
      <w:r w:rsidRPr="00F12B9B">
        <w:rPr>
          <w:rFonts w:ascii="Malgun Gothic" w:eastAsia="Malgun Gothic" w:hAnsi="Malgun Gothic"/>
          <w:sz w:val="18"/>
          <w:szCs w:val="18"/>
        </w:rPr>
        <w:tab/>
      </w:r>
    </w:p>
    <w:sectPr w:rsidR="00030F0D" w:rsidRPr="00F12B9B" w:rsidSect="0003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60" w:right="1134" w:bottom="851" w:left="1134" w:header="578" w:footer="10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E9E7" w14:textId="77777777" w:rsidR="00E77554" w:rsidRDefault="00E77554" w:rsidP="009B3050">
      <w:r>
        <w:separator/>
      </w:r>
    </w:p>
  </w:endnote>
  <w:endnote w:type="continuationSeparator" w:id="0">
    <w:p w14:paraId="7B8CEC24" w14:textId="77777777" w:rsidR="00E77554" w:rsidRDefault="00E77554" w:rsidP="009B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auto"/>
    <w:notTrueType/>
    <w:pitch w:val="default"/>
    <w:sig w:usb0="32701E17" w:usb1="0A8F1B9C" w:usb2="00000000" w:usb3="00000006" w:csb0="00000006" w:csb1="326F7E7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(scalable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B9F7" w14:textId="77777777" w:rsidR="00030F0D" w:rsidRDefault="00030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3121" w14:textId="34D0A1AC" w:rsidR="00FB00AD" w:rsidRPr="008E5EB5" w:rsidRDefault="003A2BA0" w:rsidP="00FB00AD">
    <w:pPr>
      <w:pStyle w:val="Footer"/>
      <w:jc w:val="left"/>
      <w:rPr>
        <w:sz w:val="12"/>
        <w:szCs w:val="12"/>
      </w:rPr>
    </w:pPr>
    <w:r w:rsidRPr="008E5EB5">
      <w:rPr>
        <w:sz w:val="12"/>
        <w:szCs w:val="12"/>
        <w:lang w:eastAsia="en-AU"/>
      </w:rPr>
      <w:drawing>
        <wp:anchor distT="0" distB="0" distL="114300" distR="114300" simplePos="0" relativeHeight="251664384" behindDoc="0" locked="0" layoutInCell="1" allowOverlap="1" wp14:anchorId="162ED171" wp14:editId="1D2594A0">
          <wp:simplePos x="0" y="0"/>
          <wp:positionH relativeFrom="page">
            <wp:posOffset>5674360</wp:posOffset>
          </wp:positionH>
          <wp:positionV relativeFrom="page">
            <wp:posOffset>9906782</wp:posOffset>
          </wp:positionV>
          <wp:extent cx="871200" cy="262800"/>
          <wp:effectExtent l="0" t="0" r="5715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_Partnership_Serviceli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1200" cy="26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EB5" w:rsidRPr="008E5EB5">
      <w:rPr>
        <w:sz w:val="12"/>
        <w:szCs w:val="12"/>
      </w:rPr>
      <w:fldChar w:fldCharType="begin"/>
    </w:r>
    <w:r w:rsidR="008E5EB5" w:rsidRPr="008E5EB5">
      <w:rPr>
        <w:sz w:val="12"/>
        <w:szCs w:val="12"/>
      </w:rPr>
      <w:instrText xml:space="preserve"> FILENAME   \* MERGEFORMAT </w:instrText>
    </w:r>
    <w:r w:rsidR="008E5EB5" w:rsidRPr="008E5EB5">
      <w:rPr>
        <w:sz w:val="12"/>
        <w:szCs w:val="12"/>
      </w:rPr>
      <w:fldChar w:fldCharType="separate"/>
    </w:r>
    <w:r w:rsidR="00BF3597">
      <w:rPr>
        <w:sz w:val="12"/>
        <w:szCs w:val="12"/>
      </w:rPr>
      <w:t>Creditor Details Form</w:t>
    </w:r>
    <w:r w:rsidR="008E5EB5" w:rsidRPr="008E5EB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B6F1" w14:textId="77777777" w:rsidR="00030F0D" w:rsidRDefault="00030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C5DC" w14:textId="77777777" w:rsidR="00E77554" w:rsidRDefault="00E77554" w:rsidP="009B3050">
      <w:r>
        <w:separator/>
      </w:r>
    </w:p>
  </w:footnote>
  <w:footnote w:type="continuationSeparator" w:id="0">
    <w:p w14:paraId="383B494C" w14:textId="77777777" w:rsidR="00E77554" w:rsidRDefault="00E77554" w:rsidP="009B3050">
      <w:r>
        <w:continuationSeparator/>
      </w:r>
    </w:p>
  </w:footnote>
  <w:footnote w:id="1">
    <w:p w14:paraId="6089A27B" w14:textId="689B571C" w:rsidR="00C218EF" w:rsidRPr="00C218EF" w:rsidRDefault="00C218E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F3597">
        <w:rPr>
          <w:sz w:val="16"/>
          <w:szCs w:val="18"/>
          <w:lang w:val="en-US"/>
        </w:rPr>
        <w:t>Please provide a copy of an invoice to verify the new address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06CA" w14:textId="77777777" w:rsidR="00030F0D" w:rsidRDefault="00030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29F9" w14:textId="77777777" w:rsidR="00583086" w:rsidRDefault="0085293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67F6CC" wp14:editId="5973B6C4">
          <wp:simplePos x="0" y="0"/>
          <wp:positionH relativeFrom="page">
            <wp:posOffset>5678487</wp:posOffset>
          </wp:positionH>
          <wp:positionV relativeFrom="page">
            <wp:posOffset>942975</wp:posOffset>
          </wp:positionV>
          <wp:extent cx="1080135" cy="131445"/>
          <wp:effectExtent l="0" t="0" r="571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_Wordmark_Partnersh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31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E33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4737620E" wp14:editId="32B99FA8">
          <wp:simplePos x="0" y="0"/>
          <wp:positionH relativeFrom="page">
            <wp:posOffset>695325</wp:posOffset>
          </wp:positionH>
          <wp:positionV relativeFrom="page">
            <wp:posOffset>428625</wp:posOffset>
          </wp:positionV>
          <wp:extent cx="719455" cy="70866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_monogra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B0B3" w14:textId="77777777" w:rsidR="00030F0D" w:rsidRDefault="00030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CEA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1C4E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AA7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B64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8A3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CC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BE4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4B8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56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B42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0508C"/>
    <w:multiLevelType w:val="hybridMultilevel"/>
    <w:tmpl w:val="A5DC8508"/>
    <w:lvl w:ilvl="0" w:tplc="B9FCAA20">
      <w:start w:val="1"/>
      <w:numFmt w:val="bullet"/>
      <w:pStyle w:val="TableBulletLevel3"/>
      <w:lvlText w:val="＞"/>
      <w:lvlJc w:val="left"/>
      <w:pPr>
        <w:ind w:left="1440" w:hanging="360"/>
      </w:pPr>
      <w:rPr>
        <w:rFonts w:ascii="Malgun Gothic" w:eastAsia="Malgun Gothic" w:hAnsi="Malgun Gothic" w:hint="eastAsia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6C4FE1"/>
    <w:multiLevelType w:val="multilevel"/>
    <w:tmpl w:val="2256AED8"/>
    <w:lvl w:ilvl="0">
      <w:start w:val="1"/>
      <w:numFmt w:val="bullet"/>
      <w:pStyle w:val="BulletLevel1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1440" w:hanging="720"/>
      </w:pPr>
      <w:rPr>
        <w:rFonts w:ascii="Arial Black" w:hAnsi="Arial Black" w:hint="default"/>
        <w:b w:val="0"/>
        <w:i w:val="0"/>
        <w:color w:val="646464"/>
        <w:sz w:val="20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  <w:b w:val="0"/>
        <w:i w:val="0"/>
        <w:color w:val="646464"/>
        <w:sz w:val="20"/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480" w:hanging="720"/>
      </w:pPr>
      <w:rPr>
        <w:rFonts w:hint="default"/>
      </w:rPr>
    </w:lvl>
  </w:abstractNum>
  <w:abstractNum w:abstractNumId="12" w15:restartNumberingAfterBreak="0">
    <w:nsid w:val="15AF118E"/>
    <w:multiLevelType w:val="multilevel"/>
    <w:tmpl w:val="B5ECBFA6"/>
    <w:lvl w:ilvl="0">
      <w:start w:val="1"/>
      <w:numFmt w:val="decimal"/>
      <w:lvlText w:val="%1"/>
      <w:lvlJc w:val="left"/>
      <w:pPr>
        <w:ind w:left="720" w:hanging="720"/>
      </w:pPr>
      <w:rPr>
        <w:rFonts w:eastAsia="Arial Bold" w:hAnsi="Arial Bold" w:hint="eastAsia"/>
        <w:b/>
        <w:i w:val="0"/>
        <w:color w:val="999999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Arial Bold" w:hAnsi="Arial Bold" w:hint="eastAsia"/>
        <w:b/>
        <w:i w:val="0"/>
        <w:color w:val="999999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999999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color w:val="999999"/>
        <w:sz w:val="20"/>
      </w:rPr>
    </w:lvl>
    <w:lvl w:ilvl="4">
      <w:start w:val="1"/>
      <w:numFmt w:val="none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6C06DBF"/>
    <w:multiLevelType w:val="hybridMultilevel"/>
    <w:tmpl w:val="1DEE844C"/>
    <w:lvl w:ilvl="0" w:tplc="C492A330">
      <w:start w:val="1"/>
      <w:numFmt w:val="lowerRoman"/>
      <w:pStyle w:val="ParaOutlineLevel6"/>
      <w:lvlText w:val="(%1)"/>
      <w:lvlJc w:val="left"/>
      <w:pPr>
        <w:ind w:left="720" w:firstLine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1D0A4A5B"/>
    <w:multiLevelType w:val="hybridMultilevel"/>
    <w:tmpl w:val="DF382280"/>
    <w:lvl w:ilvl="0" w:tplc="EC1EC09A">
      <w:start w:val="1"/>
      <w:numFmt w:val="lowerLetter"/>
      <w:pStyle w:val="ParaOutlineLevel5"/>
      <w:lvlText w:val="%1."/>
      <w:lvlJc w:val="left"/>
      <w:pPr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1D5224"/>
    <w:multiLevelType w:val="hybridMultilevel"/>
    <w:tmpl w:val="D3A4CBA8"/>
    <w:lvl w:ilvl="0" w:tplc="E22402E4">
      <w:start w:val="1"/>
      <w:numFmt w:val="bullet"/>
      <w:pStyle w:val="TableBulletLevel2"/>
      <w:lvlText w:val=""/>
      <w:lvlJc w:val="left"/>
      <w:pPr>
        <w:ind w:left="1080" w:hanging="360"/>
      </w:pPr>
      <w:rPr>
        <w:rFonts w:ascii="Symbol" w:eastAsia="Malgun Gothic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56C2F"/>
    <w:multiLevelType w:val="multilevel"/>
    <w:tmpl w:val="93F0C3B4"/>
    <w:lvl w:ilvl="0">
      <w:start w:val="1"/>
      <w:numFmt w:val="bullet"/>
      <w:pStyle w:val="TableBulletLevel1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color w:val="64646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4646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24225253"/>
    <w:multiLevelType w:val="hybridMultilevel"/>
    <w:tmpl w:val="41608310"/>
    <w:lvl w:ilvl="0" w:tplc="9B8E2BAA">
      <w:start w:val="1"/>
      <w:numFmt w:val="bullet"/>
      <w:pStyle w:val="CVIndustryListItem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999999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06B30"/>
    <w:multiLevelType w:val="hybridMultilevel"/>
    <w:tmpl w:val="42485876"/>
    <w:lvl w:ilvl="0" w:tplc="21507EB4">
      <w:start w:val="1"/>
      <w:numFmt w:val="bullet"/>
      <w:pStyle w:val="BulletLevel2"/>
      <w:lvlText w:val=""/>
      <w:lvlJc w:val="left"/>
      <w:pPr>
        <w:ind w:left="1440" w:hanging="360"/>
      </w:pPr>
      <w:rPr>
        <w:rFonts w:ascii="Symbol" w:eastAsia="Malgun Gothic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C40B62"/>
    <w:multiLevelType w:val="hybridMultilevel"/>
    <w:tmpl w:val="F95E5818"/>
    <w:lvl w:ilvl="0" w:tplc="9282207A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44128"/>
    <w:multiLevelType w:val="multilevel"/>
    <w:tmpl w:val="3D0EB992"/>
    <w:name w:val="McGrath Nicol Bullet Style2"/>
    <w:lvl w:ilvl="0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Arial" w:hAnsi="Arial"/>
        <w:b/>
        <w:color w:val="33CCCC"/>
      </w:rPr>
    </w:lvl>
    <w:lvl w:ilvl="1">
      <w:start w:val="1"/>
      <w:numFmt w:val="bullet"/>
      <w:lvlText w:val="-"/>
      <w:lvlJc w:val="left"/>
      <w:pPr>
        <w:tabs>
          <w:tab w:val="num" w:pos="679"/>
        </w:tabs>
        <w:ind w:left="679" w:hanging="322"/>
      </w:pPr>
      <w:rPr>
        <w:rFonts w:ascii="Arial" w:hAnsi="Arial"/>
        <w:color w:val="999999"/>
      </w:rPr>
    </w:lvl>
    <w:lvl w:ilvl="2">
      <w:start w:val="1"/>
      <w:numFmt w:val="ordinalText"/>
      <w:lvlText w:val="§"/>
      <w:lvlJc w:val="left"/>
      <w:pPr>
        <w:tabs>
          <w:tab w:val="num" w:pos="853"/>
        </w:tabs>
        <w:ind w:left="853" w:hanging="174"/>
      </w:pPr>
      <w:rPr>
        <w:rFonts w:ascii="Wingdings" w:hAnsi="Wingdings" w:hint="default"/>
        <w:color w:val="999999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341F3C"/>
    <w:multiLevelType w:val="multilevel"/>
    <w:tmpl w:val="6EB0B940"/>
    <w:lvl w:ilvl="0">
      <w:start w:val="1"/>
      <w:numFmt w:val="decimal"/>
      <w:pStyle w:val="ParaOutlineLevel1"/>
      <w:lvlText w:val="%1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OutlineLevel2"/>
      <w:lvlText w:val="%1.%2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araOutlineLevel3"/>
      <w:lvlText w:val="%1.%2.%3"/>
      <w:lvlJc w:val="left"/>
      <w:pPr>
        <w:ind w:left="720" w:hanging="720"/>
      </w:pPr>
      <w:rPr>
        <w:rFonts w:hint="default"/>
        <w:b w:val="0"/>
        <w:i/>
        <w:color w:val="auto"/>
        <w:sz w:val="18"/>
        <w:szCs w:val="18"/>
      </w:rPr>
    </w:lvl>
    <w:lvl w:ilvl="3">
      <w:start w:val="1"/>
      <w:numFmt w:val="decimal"/>
      <w:pStyle w:val="ParaOutlineLevel4"/>
      <w:lvlText w:val="%1.%2.%3.%4"/>
      <w:lvlJc w:val="left"/>
      <w:pPr>
        <w:ind w:left="720" w:hanging="720"/>
      </w:pPr>
      <w:rPr>
        <w:rFonts w:ascii="Malgun Gothic" w:eastAsia="Malgun Gothic" w:hAnsi="Malgun Gothic" w:hint="default"/>
        <w:b w:val="0"/>
        <w:i/>
        <w:color w:val="auto"/>
        <w:sz w:val="18"/>
      </w:rPr>
    </w:lvl>
    <w:lvl w:ilvl="4">
      <w:start w:val="1"/>
      <w:numFmt w:val="lowerLetter"/>
      <w:lvlText w:val="(%5)"/>
      <w:lvlJc w:val="left"/>
      <w:pPr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2160" w:hanging="720"/>
      </w:pPr>
      <w:rPr>
        <w:rFonts w:ascii="Malgun Gothic" w:eastAsia="Malgun Gothic" w:hAnsi="Malgun Gothic" w:hint="default"/>
        <w:b w:val="0"/>
        <w:i w:val="0"/>
        <w:caps w:val="0"/>
        <w:color w:val="auto"/>
        <w:sz w:val="18"/>
      </w:rPr>
    </w:lvl>
    <w:lvl w:ilvl="6">
      <w:start w:val="1"/>
      <w:numFmt w:val="none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D4E6B09"/>
    <w:multiLevelType w:val="multilevel"/>
    <w:tmpl w:val="3D0EB992"/>
    <w:name w:val="Outline Standard322"/>
    <w:lvl w:ilvl="0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Arial" w:hAnsi="Arial"/>
        <w:b/>
        <w:color w:val="33CCCC"/>
      </w:rPr>
    </w:lvl>
    <w:lvl w:ilvl="1">
      <w:start w:val="1"/>
      <w:numFmt w:val="bullet"/>
      <w:lvlText w:val="-"/>
      <w:lvlJc w:val="left"/>
      <w:pPr>
        <w:tabs>
          <w:tab w:val="num" w:pos="679"/>
        </w:tabs>
        <w:ind w:left="679" w:hanging="322"/>
      </w:pPr>
      <w:rPr>
        <w:rFonts w:ascii="Arial" w:hAnsi="Arial"/>
        <w:color w:val="999999"/>
      </w:rPr>
    </w:lvl>
    <w:lvl w:ilvl="2">
      <w:start w:val="1"/>
      <w:numFmt w:val="ordinalText"/>
      <w:lvlText w:val="§"/>
      <w:lvlJc w:val="left"/>
      <w:pPr>
        <w:tabs>
          <w:tab w:val="num" w:pos="853"/>
        </w:tabs>
        <w:ind w:left="853" w:hanging="174"/>
      </w:pPr>
      <w:rPr>
        <w:rFonts w:ascii="Wingdings" w:hAnsi="Wingdings" w:hint="default"/>
        <w:color w:val="999999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0B2C16"/>
    <w:multiLevelType w:val="hybridMultilevel"/>
    <w:tmpl w:val="0DB2E854"/>
    <w:name w:val="Outline Standard"/>
    <w:lvl w:ilvl="0" w:tplc="9508B6FC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95F8E814" w:tentative="1">
      <w:start w:val="1"/>
      <w:numFmt w:val="lowerLetter"/>
      <w:lvlText w:val="%2."/>
      <w:lvlJc w:val="left"/>
      <w:pPr>
        <w:ind w:left="1440" w:hanging="360"/>
      </w:pPr>
    </w:lvl>
    <w:lvl w:ilvl="2" w:tplc="C4B85CDE" w:tentative="1">
      <w:start w:val="1"/>
      <w:numFmt w:val="lowerRoman"/>
      <w:lvlText w:val="%3."/>
      <w:lvlJc w:val="right"/>
      <w:pPr>
        <w:ind w:left="2160" w:hanging="180"/>
      </w:pPr>
    </w:lvl>
    <w:lvl w:ilvl="3" w:tplc="2EDE67FC" w:tentative="1">
      <w:start w:val="1"/>
      <w:numFmt w:val="decimal"/>
      <w:lvlText w:val="%4."/>
      <w:lvlJc w:val="left"/>
      <w:pPr>
        <w:ind w:left="2880" w:hanging="360"/>
      </w:pPr>
    </w:lvl>
    <w:lvl w:ilvl="4" w:tplc="A482C316" w:tentative="1">
      <w:start w:val="1"/>
      <w:numFmt w:val="lowerLetter"/>
      <w:lvlText w:val="%5."/>
      <w:lvlJc w:val="left"/>
      <w:pPr>
        <w:ind w:left="3600" w:hanging="360"/>
      </w:pPr>
    </w:lvl>
    <w:lvl w:ilvl="5" w:tplc="C26E70D8" w:tentative="1">
      <w:start w:val="1"/>
      <w:numFmt w:val="lowerRoman"/>
      <w:lvlText w:val="%6."/>
      <w:lvlJc w:val="right"/>
      <w:pPr>
        <w:ind w:left="4320" w:hanging="180"/>
      </w:pPr>
    </w:lvl>
    <w:lvl w:ilvl="6" w:tplc="98A0A64C" w:tentative="1">
      <w:start w:val="1"/>
      <w:numFmt w:val="decimal"/>
      <w:lvlText w:val="%7."/>
      <w:lvlJc w:val="left"/>
      <w:pPr>
        <w:ind w:left="5040" w:hanging="360"/>
      </w:pPr>
    </w:lvl>
    <w:lvl w:ilvl="7" w:tplc="630EAA52" w:tentative="1">
      <w:start w:val="1"/>
      <w:numFmt w:val="lowerLetter"/>
      <w:lvlText w:val="%8."/>
      <w:lvlJc w:val="left"/>
      <w:pPr>
        <w:ind w:left="5760" w:hanging="360"/>
      </w:pPr>
    </w:lvl>
    <w:lvl w:ilvl="8" w:tplc="B2C00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7709"/>
    <w:multiLevelType w:val="hybridMultilevel"/>
    <w:tmpl w:val="B3E4E64E"/>
    <w:lvl w:ilvl="0" w:tplc="E98C5E5E">
      <w:start w:val="1"/>
      <w:numFmt w:val="bullet"/>
      <w:pStyle w:val="BulletLevel3"/>
      <w:lvlText w:val="＞"/>
      <w:lvlJc w:val="left"/>
      <w:pPr>
        <w:ind w:left="2160" w:hanging="360"/>
      </w:pPr>
      <w:rPr>
        <w:rFonts w:ascii="Malgun Gothic" w:eastAsia="Malgun Gothic" w:hAnsi="Malgun Gothic" w:hint="eastAsia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354F6C"/>
    <w:multiLevelType w:val="hybridMultilevel"/>
    <w:tmpl w:val="3A6C922A"/>
    <w:lvl w:ilvl="0" w:tplc="9F02B740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8543668">
    <w:abstractNumId w:val="11"/>
  </w:num>
  <w:num w:numId="2" w16cid:durableId="1305697218">
    <w:abstractNumId w:val="17"/>
  </w:num>
  <w:num w:numId="3" w16cid:durableId="1761023039">
    <w:abstractNumId w:val="12"/>
  </w:num>
  <w:num w:numId="4" w16cid:durableId="649797510">
    <w:abstractNumId w:val="21"/>
  </w:num>
  <w:num w:numId="5" w16cid:durableId="1779985307">
    <w:abstractNumId w:val="16"/>
  </w:num>
  <w:num w:numId="6" w16cid:durableId="2100907836">
    <w:abstractNumId w:val="18"/>
  </w:num>
  <w:num w:numId="7" w16cid:durableId="1006714330">
    <w:abstractNumId w:val="24"/>
  </w:num>
  <w:num w:numId="8" w16cid:durableId="957029858">
    <w:abstractNumId w:val="19"/>
  </w:num>
  <w:num w:numId="9" w16cid:durableId="1198422466">
    <w:abstractNumId w:val="15"/>
  </w:num>
  <w:num w:numId="10" w16cid:durableId="1546520864">
    <w:abstractNumId w:val="10"/>
  </w:num>
  <w:num w:numId="11" w16cid:durableId="1254053546">
    <w:abstractNumId w:val="21"/>
  </w:num>
  <w:num w:numId="12" w16cid:durableId="1154755936">
    <w:abstractNumId w:val="25"/>
  </w:num>
  <w:num w:numId="13" w16cid:durableId="545024351">
    <w:abstractNumId w:val="9"/>
  </w:num>
  <w:num w:numId="14" w16cid:durableId="844130486">
    <w:abstractNumId w:val="8"/>
  </w:num>
  <w:num w:numId="15" w16cid:durableId="1221749843">
    <w:abstractNumId w:val="7"/>
  </w:num>
  <w:num w:numId="16" w16cid:durableId="1378773304">
    <w:abstractNumId w:val="6"/>
  </w:num>
  <w:num w:numId="17" w16cid:durableId="1394549067">
    <w:abstractNumId w:val="5"/>
  </w:num>
  <w:num w:numId="18" w16cid:durableId="2044018564">
    <w:abstractNumId w:val="4"/>
  </w:num>
  <w:num w:numId="19" w16cid:durableId="671492104">
    <w:abstractNumId w:val="3"/>
  </w:num>
  <w:num w:numId="20" w16cid:durableId="1752238623">
    <w:abstractNumId w:val="2"/>
  </w:num>
  <w:num w:numId="21" w16cid:durableId="758253739">
    <w:abstractNumId w:val="1"/>
  </w:num>
  <w:num w:numId="22" w16cid:durableId="160046178">
    <w:abstractNumId w:val="0"/>
  </w:num>
  <w:num w:numId="23" w16cid:durableId="1784416031">
    <w:abstractNumId w:val="14"/>
  </w:num>
  <w:num w:numId="24" w16cid:durableId="127509611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lickAndTypeStyle w:val="BodyText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54"/>
    <w:rsid w:val="00006BA7"/>
    <w:rsid w:val="00012848"/>
    <w:rsid w:val="00015068"/>
    <w:rsid w:val="00015376"/>
    <w:rsid w:val="000168F0"/>
    <w:rsid w:val="000169D4"/>
    <w:rsid w:val="00017412"/>
    <w:rsid w:val="0002382A"/>
    <w:rsid w:val="00024115"/>
    <w:rsid w:val="000254EF"/>
    <w:rsid w:val="000266FA"/>
    <w:rsid w:val="00026D4E"/>
    <w:rsid w:val="0002702E"/>
    <w:rsid w:val="00030F0D"/>
    <w:rsid w:val="000359E7"/>
    <w:rsid w:val="00041247"/>
    <w:rsid w:val="00043BD1"/>
    <w:rsid w:val="00045613"/>
    <w:rsid w:val="000574E1"/>
    <w:rsid w:val="00065FDE"/>
    <w:rsid w:val="00066A72"/>
    <w:rsid w:val="00071AC9"/>
    <w:rsid w:val="000721E6"/>
    <w:rsid w:val="00073564"/>
    <w:rsid w:val="00082CF8"/>
    <w:rsid w:val="00082FE6"/>
    <w:rsid w:val="000838A9"/>
    <w:rsid w:val="00094173"/>
    <w:rsid w:val="00097A9B"/>
    <w:rsid w:val="000A1FFA"/>
    <w:rsid w:val="000B0D41"/>
    <w:rsid w:val="000B135D"/>
    <w:rsid w:val="000C1664"/>
    <w:rsid w:val="000C1D93"/>
    <w:rsid w:val="000C7D3E"/>
    <w:rsid w:val="000E09C0"/>
    <w:rsid w:val="000E658C"/>
    <w:rsid w:val="000F0094"/>
    <w:rsid w:val="001046D8"/>
    <w:rsid w:val="00105B67"/>
    <w:rsid w:val="001100ED"/>
    <w:rsid w:val="001120BD"/>
    <w:rsid w:val="001128A7"/>
    <w:rsid w:val="00123356"/>
    <w:rsid w:val="001248FD"/>
    <w:rsid w:val="00127B51"/>
    <w:rsid w:val="00132CCF"/>
    <w:rsid w:val="00145221"/>
    <w:rsid w:val="001513CE"/>
    <w:rsid w:val="00151B9D"/>
    <w:rsid w:val="0015368D"/>
    <w:rsid w:val="00157FCF"/>
    <w:rsid w:val="00167815"/>
    <w:rsid w:val="00172D3C"/>
    <w:rsid w:val="00173B71"/>
    <w:rsid w:val="00174603"/>
    <w:rsid w:val="00174846"/>
    <w:rsid w:val="001765B7"/>
    <w:rsid w:val="00192FE2"/>
    <w:rsid w:val="001A0A6C"/>
    <w:rsid w:val="001A3AE8"/>
    <w:rsid w:val="001B01E7"/>
    <w:rsid w:val="001C0908"/>
    <w:rsid w:val="001C6F6C"/>
    <w:rsid w:val="001C7806"/>
    <w:rsid w:val="001C7D5F"/>
    <w:rsid w:val="001D069F"/>
    <w:rsid w:val="001D3A42"/>
    <w:rsid w:val="001D6D8D"/>
    <w:rsid w:val="001E0CB0"/>
    <w:rsid w:val="001E2531"/>
    <w:rsid w:val="001E3594"/>
    <w:rsid w:val="001E784C"/>
    <w:rsid w:val="001F455D"/>
    <w:rsid w:val="001F659D"/>
    <w:rsid w:val="00210103"/>
    <w:rsid w:val="002125E3"/>
    <w:rsid w:val="00221E88"/>
    <w:rsid w:val="002312FD"/>
    <w:rsid w:val="00231F0B"/>
    <w:rsid w:val="0023326D"/>
    <w:rsid w:val="002363BA"/>
    <w:rsid w:val="002367D7"/>
    <w:rsid w:val="00241E1A"/>
    <w:rsid w:val="002474BE"/>
    <w:rsid w:val="00254AED"/>
    <w:rsid w:val="00255975"/>
    <w:rsid w:val="0026793F"/>
    <w:rsid w:val="002710E9"/>
    <w:rsid w:val="002753AC"/>
    <w:rsid w:val="0028141E"/>
    <w:rsid w:val="0028207D"/>
    <w:rsid w:val="00283056"/>
    <w:rsid w:val="002833CD"/>
    <w:rsid w:val="002846FB"/>
    <w:rsid w:val="00284EFE"/>
    <w:rsid w:val="00286909"/>
    <w:rsid w:val="00293C59"/>
    <w:rsid w:val="00295B24"/>
    <w:rsid w:val="002A00B4"/>
    <w:rsid w:val="002B07B7"/>
    <w:rsid w:val="002B136F"/>
    <w:rsid w:val="002B3587"/>
    <w:rsid w:val="002B6796"/>
    <w:rsid w:val="002C00BF"/>
    <w:rsid w:val="002C055B"/>
    <w:rsid w:val="002C3200"/>
    <w:rsid w:val="002C797D"/>
    <w:rsid w:val="002D6238"/>
    <w:rsid w:val="002D65C0"/>
    <w:rsid w:val="002D6F4F"/>
    <w:rsid w:val="002F1F33"/>
    <w:rsid w:val="002F3179"/>
    <w:rsid w:val="00310874"/>
    <w:rsid w:val="0031187E"/>
    <w:rsid w:val="00311B24"/>
    <w:rsid w:val="0031256F"/>
    <w:rsid w:val="00313486"/>
    <w:rsid w:val="0031374B"/>
    <w:rsid w:val="003254AD"/>
    <w:rsid w:val="00327D05"/>
    <w:rsid w:val="003301B5"/>
    <w:rsid w:val="00330D0F"/>
    <w:rsid w:val="00332B0E"/>
    <w:rsid w:val="00341677"/>
    <w:rsid w:val="00352C4D"/>
    <w:rsid w:val="0036199B"/>
    <w:rsid w:val="00366214"/>
    <w:rsid w:val="00370ADC"/>
    <w:rsid w:val="003734F4"/>
    <w:rsid w:val="00374771"/>
    <w:rsid w:val="00376F33"/>
    <w:rsid w:val="00381FF2"/>
    <w:rsid w:val="00384802"/>
    <w:rsid w:val="00391E0A"/>
    <w:rsid w:val="0039288C"/>
    <w:rsid w:val="003A0AFE"/>
    <w:rsid w:val="003A241E"/>
    <w:rsid w:val="003A2BA0"/>
    <w:rsid w:val="003A6643"/>
    <w:rsid w:val="003A6C85"/>
    <w:rsid w:val="003A78EB"/>
    <w:rsid w:val="003A7E12"/>
    <w:rsid w:val="003B4788"/>
    <w:rsid w:val="003C3A17"/>
    <w:rsid w:val="003C3DB7"/>
    <w:rsid w:val="003E0A78"/>
    <w:rsid w:val="003E2029"/>
    <w:rsid w:val="003E4D4E"/>
    <w:rsid w:val="003E75AA"/>
    <w:rsid w:val="003E78AB"/>
    <w:rsid w:val="003F05BC"/>
    <w:rsid w:val="003F182A"/>
    <w:rsid w:val="003F46E7"/>
    <w:rsid w:val="003F49E7"/>
    <w:rsid w:val="003F7F93"/>
    <w:rsid w:val="00402265"/>
    <w:rsid w:val="0040562A"/>
    <w:rsid w:val="004074D3"/>
    <w:rsid w:val="00412AC7"/>
    <w:rsid w:val="004177BE"/>
    <w:rsid w:val="00424098"/>
    <w:rsid w:val="00443575"/>
    <w:rsid w:val="00451F14"/>
    <w:rsid w:val="00455925"/>
    <w:rsid w:val="00457267"/>
    <w:rsid w:val="004623CF"/>
    <w:rsid w:val="004856EF"/>
    <w:rsid w:val="00487754"/>
    <w:rsid w:val="00493E75"/>
    <w:rsid w:val="004A2303"/>
    <w:rsid w:val="004A45A4"/>
    <w:rsid w:val="004A5232"/>
    <w:rsid w:val="004A688E"/>
    <w:rsid w:val="004B13FB"/>
    <w:rsid w:val="004B200B"/>
    <w:rsid w:val="004B30CD"/>
    <w:rsid w:val="004B64DF"/>
    <w:rsid w:val="004B6F35"/>
    <w:rsid w:val="004B7BE6"/>
    <w:rsid w:val="004C187C"/>
    <w:rsid w:val="004C34CD"/>
    <w:rsid w:val="004D16C7"/>
    <w:rsid w:val="004D6D8E"/>
    <w:rsid w:val="004D7F6D"/>
    <w:rsid w:val="004E30A3"/>
    <w:rsid w:val="004F6A0A"/>
    <w:rsid w:val="004F721D"/>
    <w:rsid w:val="005030EE"/>
    <w:rsid w:val="00512714"/>
    <w:rsid w:val="005128A5"/>
    <w:rsid w:val="00515DDB"/>
    <w:rsid w:val="005206B1"/>
    <w:rsid w:val="0052154F"/>
    <w:rsid w:val="005236F5"/>
    <w:rsid w:val="00527D22"/>
    <w:rsid w:val="00530435"/>
    <w:rsid w:val="00533768"/>
    <w:rsid w:val="00536776"/>
    <w:rsid w:val="00537E39"/>
    <w:rsid w:val="005462A1"/>
    <w:rsid w:val="0055073E"/>
    <w:rsid w:val="0055285C"/>
    <w:rsid w:val="005535F6"/>
    <w:rsid w:val="00562288"/>
    <w:rsid w:val="00564E67"/>
    <w:rsid w:val="0057238B"/>
    <w:rsid w:val="00581626"/>
    <w:rsid w:val="00583086"/>
    <w:rsid w:val="0058488D"/>
    <w:rsid w:val="00584EB3"/>
    <w:rsid w:val="00587E70"/>
    <w:rsid w:val="005951B8"/>
    <w:rsid w:val="005A046C"/>
    <w:rsid w:val="005A4C89"/>
    <w:rsid w:val="005B45BF"/>
    <w:rsid w:val="005B656D"/>
    <w:rsid w:val="005B6C04"/>
    <w:rsid w:val="005B7179"/>
    <w:rsid w:val="005B7FA9"/>
    <w:rsid w:val="005C0794"/>
    <w:rsid w:val="005C13B2"/>
    <w:rsid w:val="005C5660"/>
    <w:rsid w:val="005C5706"/>
    <w:rsid w:val="005D1E9F"/>
    <w:rsid w:val="005D42F6"/>
    <w:rsid w:val="005E38CC"/>
    <w:rsid w:val="005E49D6"/>
    <w:rsid w:val="005F0940"/>
    <w:rsid w:val="005F4908"/>
    <w:rsid w:val="0060758A"/>
    <w:rsid w:val="006118C4"/>
    <w:rsid w:val="0061334A"/>
    <w:rsid w:val="006161CA"/>
    <w:rsid w:val="0062017E"/>
    <w:rsid w:val="00620503"/>
    <w:rsid w:val="00620D97"/>
    <w:rsid w:val="0062127E"/>
    <w:rsid w:val="00623757"/>
    <w:rsid w:val="0062709B"/>
    <w:rsid w:val="006373CB"/>
    <w:rsid w:val="00641BA8"/>
    <w:rsid w:val="0064462B"/>
    <w:rsid w:val="00645AC7"/>
    <w:rsid w:val="00650225"/>
    <w:rsid w:val="00652949"/>
    <w:rsid w:val="00653DF1"/>
    <w:rsid w:val="00661688"/>
    <w:rsid w:val="0066217E"/>
    <w:rsid w:val="006650FE"/>
    <w:rsid w:val="00672751"/>
    <w:rsid w:val="00677125"/>
    <w:rsid w:val="006823ED"/>
    <w:rsid w:val="00686743"/>
    <w:rsid w:val="00693017"/>
    <w:rsid w:val="00694E8A"/>
    <w:rsid w:val="006A0141"/>
    <w:rsid w:val="006A120F"/>
    <w:rsid w:val="006A56B2"/>
    <w:rsid w:val="006A792F"/>
    <w:rsid w:val="006B18B3"/>
    <w:rsid w:val="006B1CB2"/>
    <w:rsid w:val="006B2E4E"/>
    <w:rsid w:val="006B392D"/>
    <w:rsid w:val="006B7109"/>
    <w:rsid w:val="006C08B9"/>
    <w:rsid w:val="006C5B5F"/>
    <w:rsid w:val="006D1F7B"/>
    <w:rsid w:val="00702541"/>
    <w:rsid w:val="007039F7"/>
    <w:rsid w:val="00706214"/>
    <w:rsid w:val="00707552"/>
    <w:rsid w:val="00710C3D"/>
    <w:rsid w:val="00710D84"/>
    <w:rsid w:val="00711370"/>
    <w:rsid w:val="007141FE"/>
    <w:rsid w:val="00747F11"/>
    <w:rsid w:val="0075019B"/>
    <w:rsid w:val="00752FC1"/>
    <w:rsid w:val="007536DB"/>
    <w:rsid w:val="00767D74"/>
    <w:rsid w:val="0077447A"/>
    <w:rsid w:val="007779BD"/>
    <w:rsid w:val="00780005"/>
    <w:rsid w:val="00786430"/>
    <w:rsid w:val="00786B46"/>
    <w:rsid w:val="00795D31"/>
    <w:rsid w:val="00797F1E"/>
    <w:rsid w:val="007A27F0"/>
    <w:rsid w:val="007A47BE"/>
    <w:rsid w:val="007B0454"/>
    <w:rsid w:val="007B0EC2"/>
    <w:rsid w:val="007B2651"/>
    <w:rsid w:val="007B2772"/>
    <w:rsid w:val="007B7618"/>
    <w:rsid w:val="007C2267"/>
    <w:rsid w:val="007C273C"/>
    <w:rsid w:val="007D0640"/>
    <w:rsid w:val="007D7A0C"/>
    <w:rsid w:val="007F1339"/>
    <w:rsid w:val="007F2BBF"/>
    <w:rsid w:val="007F34DE"/>
    <w:rsid w:val="007F380A"/>
    <w:rsid w:val="007F3E33"/>
    <w:rsid w:val="007F4710"/>
    <w:rsid w:val="007F57EC"/>
    <w:rsid w:val="007F6FB4"/>
    <w:rsid w:val="00801F7C"/>
    <w:rsid w:val="0080212D"/>
    <w:rsid w:val="008048F0"/>
    <w:rsid w:val="008106F2"/>
    <w:rsid w:val="00814A42"/>
    <w:rsid w:val="00814F49"/>
    <w:rsid w:val="00820DF6"/>
    <w:rsid w:val="00840955"/>
    <w:rsid w:val="00843E27"/>
    <w:rsid w:val="00852931"/>
    <w:rsid w:val="00853200"/>
    <w:rsid w:val="00854BD6"/>
    <w:rsid w:val="00855887"/>
    <w:rsid w:val="00857DA4"/>
    <w:rsid w:val="00861B0E"/>
    <w:rsid w:val="0086343C"/>
    <w:rsid w:val="00865B18"/>
    <w:rsid w:val="008708C1"/>
    <w:rsid w:val="00873090"/>
    <w:rsid w:val="00881608"/>
    <w:rsid w:val="00883CCE"/>
    <w:rsid w:val="008860DB"/>
    <w:rsid w:val="00891D47"/>
    <w:rsid w:val="00892089"/>
    <w:rsid w:val="008958DA"/>
    <w:rsid w:val="008961DC"/>
    <w:rsid w:val="008A128A"/>
    <w:rsid w:val="008A4959"/>
    <w:rsid w:val="008B0D05"/>
    <w:rsid w:val="008B6C87"/>
    <w:rsid w:val="008C3B9B"/>
    <w:rsid w:val="008D0D40"/>
    <w:rsid w:val="008D160D"/>
    <w:rsid w:val="008E4D89"/>
    <w:rsid w:val="008E5EB5"/>
    <w:rsid w:val="008E69A9"/>
    <w:rsid w:val="008E758D"/>
    <w:rsid w:val="008F07BC"/>
    <w:rsid w:val="008F2182"/>
    <w:rsid w:val="008F5C34"/>
    <w:rsid w:val="009071B9"/>
    <w:rsid w:val="00914B5D"/>
    <w:rsid w:val="009218EF"/>
    <w:rsid w:val="00921A30"/>
    <w:rsid w:val="00923C7E"/>
    <w:rsid w:val="00925505"/>
    <w:rsid w:val="00930D8C"/>
    <w:rsid w:val="009322C1"/>
    <w:rsid w:val="00932F52"/>
    <w:rsid w:val="00937744"/>
    <w:rsid w:val="00941670"/>
    <w:rsid w:val="00941B6C"/>
    <w:rsid w:val="009509CE"/>
    <w:rsid w:val="009513CB"/>
    <w:rsid w:val="00954DE2"/>
    <w:rsid w:val="0096273B"/>
    <w:rsid w:val="009708DA"/>
    <w:rsid w:val="009717AF"/>
    <w:rsid w:val="00971AEF"/>
    <w:rsid w:val="009729BA"/>
    <w:rsid w:val="00973157"/>
    <w:rsid w:val="00973B16"/>
    <w:rsid w:val="009824C0"/>
    <w:rsid w:val="009875C0"/>
    <w:rsid w:val="009A419B"/>
    <w:rsid w:val="009B063D"/>
    <w:rsid w:val="009B29E5"/>
    <w:rsid w:val="009B3050"/>
    <w:rsid w:val="009D1E7F"/>
    <w:rsid w:val="009D3CA0"/>
    <w:rsid w:val="009D47D9"/>
    <w:rsid w:val="009E6AFD"/>
    <w:rsid w:val="009E7C0B"/>
    <w:rsid w:val="009E7F2A"/>
    <w:rsid w:val="009F3321"/>
    <w:rsid w:val="00A062A3"/>
    <w:rsid w:val="00A063D0"/>
    <w:rsid w:val="00A11763"/>
    <w:rsid w:val="00A224DA"/>
    <w:rsid w:val="00A26207"/>
    <w:rsid w:val="00A26C1A"/>
    <w:rsid w:val="00A304EC"/>
    <w:rsid w:val="00A32E95"/>
    <w:rsid w:val="00A3506C"/>
    <w:rsid w:val="00A42D53"/>
    <w:rsid w:val="00A5465F"/>
    <w:rsid w:val="00A56919"/>
    <w:rsid w:val="00A57E02"/>
    <w:rsid w:val="00A62C83"/>
    <w:rsid w:val="00A63CF3"/>
    <w:rsid w:val="00A64CCD"/>
    <w:rsid w:val="00A662FD"/>
    <w:rsid w:val="00A673AA"/>
    <w:rsid w:val="00A77099"/>
    <w:rsid w:val="00A8376D"/>
    <w:rsid w:val="00A86C8C"/>
    <w:rsid w:val="00A96961"/>
    <w:rsid w:val="00AA2C75"/>
    <w:rsid w:val="00AA4A3A"/>
    <w:rsid w:val="00AA6289"/>
    <w:rsid w:val="00AB57E5"/>
    <w:rsid w:val="00AB75F6"/>
    <w:rsid w:val="00AC6A18"/>
    <w:rsid w:val="00AD1406"/>
    <w:rsid w:val="00AF36AB"/>
    <w:rsid w:val="00B03CD5"/>
    <w:rsid w:val="00B04EB1"/>
    <w:rsid w:val="00B145A3"/>
    <w:rsid w:val="00B2193A"/>
    <w:rsid w:val="00B251F9"/>
    <w:rsid w:val="00B25FAF"/>
    <w:rsid w:val="00B267C0"/>
    <w:rsid w:val="00B320DF"/>
    <w:rsid w:val="00B3260C"/>
    <w:rsid w:val="00B3472C"/>
    <w:rsid w:val="00B44FD9"/>
    <w:rsid w:val="00B450E2"/>
    <w:rsid w:val="00B52456"/>
    <w:rsid w:val="00B52600"/>
    <w:rsid w:val="00B53606"/>
    <w:rsid w:val="00B61239"/>
    <w:rsid w:val="00B62086"/>
    <w:rsid w:val="00B64123"/>
    <w:rsid w:val="00B662AE"/>
    <w:rsid w:val="00B71DC1"/>
    <w:rsid w:val="00B71E21"/>
    <w:rsid w:val="00B80770"/>
    <w:rsid w:val="00B86F2F"/>
    <w:rsid w:val="00BA1341"/>
    <w:rsid w:val="00BA39BA"/>
    <w:rsid w:val="00BA7220"/>
    <w:rsid w:val="00BB1A66"/>
    <w:rsid w:val="00BC078F"/>
    <w:rsid w:val="00BC1CD9"/>
    <w:rsid w:val="00BC5635"/>
    <w:rsid w:val="00BC6FD9"/>
    <w:rsid w:val="00BD081B"/>
    <w:rsid w:val="00BD5E2A"/>
    <w:rsid w:val="00BD6845"/>
    <w:rsid w:val="00BE405D"/>
    <w:rsid w:val="00BE5D21"/>
    <w:rsid w:val="00BE7D1D"/>
    <w:rsid w:val="00BF0108"/>
    <w:rsid w:val="00BF302C"/>
    <w:rsid w:val="00BF3597"/>
    <w:rsid w:val="00C076B2"/>
    <w:rsid w:val="00C12810"/>
    <w:rsid w:val="00C21821"/>
    <w:rsid w:val="00C218EF"/>
    <w:rsid w:val="00C2228E"/>
    <w:rsid w:val="00C2766A"/>
    <w:rsid w:val="00C353D9"/>
    <w:rsid w:val="00C358FC"/>
    <w:rsid w:val="00C3762A"/>
    <w:rsid w:val="00C46AA8"/>
    <w:rsid w:val="00C52352"/>
    <w:rsid w:val="00C54B6A"/>
    <w:rsid w:val="00C56256"/>
    <w:rsid w:val="00C61E8B"/>
    <w:rsid w:val="00C7060C"/>
    <w:rsid w:val="00C810D8"/>
    <w:rsid w:val="00C90C77"/>
    <w:rsid w:val="00C9148C"/>
    <w:rsid w:val="00CA233D"/>
    <w:rsid w:val="00CB4ECC"/>
    <w:rsid w:val="00CB5A35"/>
    <w:rsid w:val="00CD2CB4"/>
    <w:rsid w:val="00CE627F"/>
    <w:rsid w:val="00CF4D4C"/>
    <w:rsid w:val="00CF6B62"/>
    <w:rsid w:val="00CF6CD5"/>
    <w:rsid w:val="00D0032D"/>
    <w:rsid w:val="00D03C78"/>
    <w:rsid w:val="00D1167B"/>
    <w:rsid w:val="00D21F15"/>
    <w:rsid w:val="00D22FA1"/>
    <w:rsid w:val="00D26190"/>
    <w:rsid w:val="00D3544D"/>
    <w:rsid w:val="00D3676C"/>
    <w:rsid w:val="00D37E7D"/>
    <w:rsid w:val="00D42F07"/>
    <w:rsid w:val="00D51F41"/>
    <w:rsid w:val="00D5421B"/>
    <w:rsid w:val="00D61014"/>
    <w:rsid w:val="00D61630"/>
    <w:rsid w:val="00D62F26"/>
    <w:rsid w:val="00D64740"/>
    <w:rsid w:val="00D676F7"/>
    <w:rsid w:val="00D72C9F"/>
    <w:rsid w:val="00D74AC3"/>
    <w:rsid w:val="00D829D0"/>
    <w:rsid w:val="00D86E58"/>
    <w:rsid w:val="00D976D5"/>
    <w:rsid w:val="00DA000A"/>
    <w:rsid w:val="00DA2730"/>
    <w:rsid w:val="00DA74C8"/>
    <w:rsid w:val="00DA7C00"/>
    <w:rsid w:val="00DA7D35"/>
    <w:rsid w:val="00DB3709"/>
    <w:rsid w:val="00DE1E88"/>
    <w:rsid w:val="00DE1F6D"/>
    <w:rsid w:val="00DE214F"/>
    <w:rsid w:val="00DE42E6"/>
    <w:rsid w:val="00DE4EEB"/>
    <w:rsid w:val="00DE7472"/>
    <w:rsid w:val="00E00540"/>
    <w:rsid w:val="00E02B1D"/>
    <w:rsid w:val="00E120D7"/>
    <w:rsid w:val="00E1690C"/>
    <w:rsid w:val="00E209BA"/>
    <w:rsid w:val="00E24120"/>
    <w:rsid w:val="00E25CBF"/>
    <w:rsid w:val="00E37075"/>
    <w:rsid w:val="00E40D5F"/>
    <w:rsid w:val="00E435DD"/>
    <w:rsid w:val="00E45EC4"/>
    <w:rsid w:val="00E5631D"/>
    <w:rsid w:val="00E56897"/>
    <w:rsid w:val="00E65B4D"/>
    <w:rsid w:val="00E6671D"/>
    <w:rsid w:val="00E67EA1"/>
    <w:rsid w:val="00E716F1"/>
    <w:rsid w:val="00E72249"/>
    <w:rsid w:val="00E77554"/>
    <w:rsid w:val="00E809AF"/>
    <w:rsid w:val="00E819E3"/>
    <w:rsid w:val="00E8463C"/>
    <w:rsid w:val="00EA1904"/>
    <w:rsid w:val="00EA1EC4"/>
    <w:rsid w:val="00EA3DA2"/>
    <w:rsid w:val="00EA5FEE"/>
    <w:rsid w:val="00EB2300"/>
    <w:rsid w:val="00EB3249"/>
    <w:rsid w:val="00EB5E9D"/>
    <w:rsid w:val="00EB74E2"/>
    <w:rsid w:val="00EC2C0D"/>
    <w:rsid w:val="00EC60B2"/>
    <w:rsid w:val="00EE1311"/>
    <w:rsid w:val="00EE16D1"/>
    <w:rsid w:val="00EE3626"/>
    <w:rsid w:val="00EE3780"/>
    <w:rsid w:val="00EE5CDA"/>
    <w:rsid w:val="00EF45B2"/>
    <w:rsid w:val="00EF6DB3"/>
    <w:rsid w:val="00F020AB"/>
    <w:rsid w:val="00F025E6"/>
    <w:rsid w:val="00F03847"/>
    <w:rsid w:val="00F149EA"/>
    <w:rsid w:val="00F21D71"/>
    <w:rsid w:val="00F24B02"/>
    <w:rsid w:val="00F4492C"/>
    <w:rsid w:val="00F4781E"/>
    <w:rsid w:val="00F51668"/>
    <w:rsid w:val="00F526D2"/>
    <w:rsid w:val="00F53BB7"/>
    <w:rsid w:val="00F55944"/>
    <w:rsid w:val="00F57183"/>
    <w:rsid w:val="00F64390"/>
    <w:rsid w:val="00F64EEA"/>
    <w:rsid w:val="00F6659E"/>
    <w:rsid w:val="00F71734"/>
    <w:rsid w:val="00F71A69"/>
    <w:rsid w:val="00F72BA9"/>
    <w:rsid w:val="00F75449"/>
    <w:rsid w:val="00F842B8"/>
    <w:rsid w:val="00F85AB3"/>
    <w:rsid w:val="00F8691A"/>
    <w:rsid w:val="00F911EB"/>
    <w:rsid w:val="00F937B9"/>
    <w:rsid w:val="00FB00AD"/>
    <w:rsid w:val="00FB38A9"/>
    <w:rsid w:val="00FB53AB"/>
    <w:rsid w:val="00FC7B1E"/>
    <w:rsid w:val="00FD47E9"/>
    <w:rsid w:val="00FE7B7A"/>
    <w:rsid w:val="00FF2927"/>
    <w:rsid w:val="00FF705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096F"/>
  <w15:docId w15:val="{6811C282-1273-4F1A-A4E8-47902313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7" w:qFormat="1"/>
    <w:lsdException w:name="heading 2" w:semiHidden="1" w:uiPriority="27" w:unhideWhenUsed="1" w:qFormat="1"/>
    <w:lsdException w:name="heading 3" w:semiHidden="1" w:uiPriority="2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97"/>
    <w:pPr>
      <w:tabs>
        <w:tab w:val="left" w:pos="567"/>
        <w:tab w:val="left" w:pos="1134"/>
        <w:tab w:val="left" w:pos="1702"/>
        <w:tab w:val="left" w:pos="2269"/>
        <w:tab w:val="left" w:pos="2835"/>
      </w:tabs>
      <w:jc w:val="both"/>
    </w:pPr>
    <w:rPr>
      <w:rFonts w:ascii="Dutch (scalable)" w:eastAsia="Times New Roman" w:hAnsi="Dutch (scalable)" w:cs="Dutch (scalable)"/>
      <w:sz w:val="24"/>
      <w:szCs w:val="20"/>
      <w:lang w:val="en-GB"/>
    </w:rPr>
  </w:style>
  <w:style w:type="paragraph" w:styleId="Heading1">
    <w:name w:val="heading 1"/>
    <w:aliases w:val="Heading Bold"/>
    <w:basedOn w:val="BodyText"/>
    <w:next w:val="BodyText"/>
    <w:link w:val="Heading1Char"/>
    <w:uiPriority w:val="27"/>
    <w:rsid w:val="00711370"/>
    <w:pPr>
      <w:keepNext/>
      <w:outlineLvl w:val="0"/>
    </w:pPr>
    <w:rPr>
      <w:rFonts w:eastAsia="Arial Bold" w:cs="Arial"/>
      <w:b/>
      <w:bCs/>
      <w:kern w:val="32"/>
      <w:szCs w:val="32"/>
    </w:rPr>
  </w:style>
  <w:style w:type="paragraph" w:styleId="Heading2">
    <w:name w:val="heading 2"/>
    <w:aliases w:val="Heading Bold &amp; Italic"/>
    <w:basedOn w:val="Heading1"/>
    <w:next w:val="BodyText"/>
    <w:link w:val="Heading2Char"/>
    <w:uiPriority w:val="27"/>
    <w:rsid w:val="002B07B7"/>
    <w:pPr>
      <w:outlineLvl w:val="1"/>
    </w:pPr>
    <w:rPr>
      <w:i/>
      <w:iCs/>
      <w:szCs w:val="28"/>
    </w:rPr>
  </w:style>
  <w:style w:type="paragraph" w:styleId="Heading3">
    <w:name w:val="heading 3"/>
    <w:aliases w:val="Heading Italic"/>
    <w:basedOn w:val="Heading2"/>
    <w:next w:val="BodyText"/>
    <w:link w:val="Heading3Char"/>
    <w:uiPriority w:val="27"/>
    <w:rsid w:val="002B07B7"/>
    <w:pPr>
      <w:numPr>
        <w:ilvl w:val="2"/>
      </w:numPr>
      <w:tabs>
        <w:tab w:val="num" w:pos="0"/>
      </w:tabs>
      <w:outlineLvl w:val="2"/>
    </w:pPr>
    <w:rPr>
      <w:b w:val="0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2B07B7"/>
    <w:pPr>
      <w:keepNext/>
      <w:keepLines/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A7F2" w:themeColor="accent1"/>
      <w:sz w:val="18"/>
      <w:szCs w:val="18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B7"/>
    <w:pPr>
      <w:keepNext/>
      <w:keepLines/>
      <w:numPr>
        <w:ilvl w:val="4"/>
        <w:numId w:val="3"/>
      </w:numPr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4"/>
    </w:pPr>
    <w:rPr>
      <w:rFonts w:asciiTheme="majorHAnsi" w:eastAsiaTheme="majorEastAsia" w:hAnsiTheme="majorHAnsi" w:cstheme="majorBidi"/>
      <w:color w:val="005278" w:themeColor="accent1" w:themeShade="7F"/>
      <w:sz w:val="18"/>
      <w:szCs w:val="18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B7"/>
    <w:pPr>
      <w:keepNext/>
      <w:keepLines/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005278" w:themeColor="accent1" w:themeShade="7F"/>
      <w:sz w:val="18"/>
      <w:szCs w:val="18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B7"/>
    <w:pPr>
      <w:keepNext/>
      <w:keepLines/>
      <w:numPr>
        <w:ilvl w:val="6"/>
        <w:numId w:val="11"/>
      </w:numPr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B7"/>
    <w:pPr>
      <w:keepNext/>
      <w:keepLines/>
      <w:numPr>
        <w:ilvl w:val="7"/>
        <w:numId w:val="11"/>
      </w:numPr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1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B7"/>
    <w:pPr>
      <w:keepNext/>
      <w:keepLines/>
      <w:numPr>
        <w:ilvl w:val="8"/>
        <w:numId w:val="11"/>
      </w:numPr>
      <w:tabs>
        <w:tab w:val="clear" w:pos="567"/>
        <w:tab w:val="clear" w:pos="1134"/>
        <w:tab w:val="clear" w:pos="1702"/>
        <w:tab w:val="clear" w:pos="2269"/>
        <w:tab w:val="clear" w:pos="2835"/>
      </w:tabs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old Char"/>
    <w:basedOn w:val="DefaultParagraphFont"/>
    <w:link w:val="Heading1"/>
    <w:uiPriority w:val="27"/>
    <w:rsid w:val="00711370"/>
    <w:rPr>
      <w:rFonts w:eastAsia="Arial Bold" w:cs="Arial"/>
      <w:b/>
      <w:bCs/>
      <w:kern w:val="32"/>
      <w:szCs w:val="32"/>
    </w:rPr>
  </w:style>
  <w:style w:type="character" w:customStyle="1" w:styleId="Heading2Char">
    <w:name w:val="Heading 2 Char"/>
    <w:aliases w:val="Heading Bold &amp; Italic Char"/>
    <w:basedOn w:val="DefaultParagraphFont"/>
    <w:link w:val="Heading2"/>
    <w:uiPriority w:val="27"/>
    <w:rsid w:val="002B07B7"/>
    <w:rPr>
      <w:rFonts w:ascii="Arial" w:eastAsia="Arial Bold" w:hAnsi="Arial" w:cs="Arial"/>
      <w:b/>
      <w:bCs/>
      <w:i/>
      <w:iCs/>
      <w:kern w:val="32"/>
      <w:sz w:val="18"/>
      <w:szCs w:val="28"/>
    </w:rPr>
  </w:style>
  <w:style w:type="character" w:customStyle="1" w:styleId="Heading3Char">
    <w:name w:val="Heading 3 Char"/>
    <w:aliases w:val="Heading Italic Char"/>
    <w:basedOn w:val="DefaultParagraphFont"/>
    <w:link w:val="Heading3"/>
    <w:uiPriority w:val="27"/>
    <w:rsid w:val="002B07B7"/>
    <w:rPr>
      <w:rFonts w:ascii="Arial" w:eastAsia="Arial Bold" w:hAnsi="Arial" w:cs="Arial"/>
      <w:bCs/>
      <w:i/>
      <w:iCs/>
      <w:kern w:val="32"/>
      <w:sz w:val="18"/>
      <w:szCs w:val="26"/>
    </w:rPr>
  </w:style>
  <w:style w:type="paragraph" w:styleId="BodyText">
    <w:name w:val="Body Text"/>
    <w:basedOn w:val="Abstract"/>
    <w:link w:val="BodyTextChar"/>
    <w:qFormat/>
    <w:rsid w:val="00174846"/>
  </w:style>
  <w:style w:type="character" w:customStyle="1" w:styleId="BodyTextChar">
    <w:name w:val="Body Text Char"/>
    <w:basedOn w:val="DefaultParagraphFont"/>
    <w:link w:val="BodyText"/>
    <w:rsid w:val="00174846"/>
    <w:rPr>
      <w:rFonts w:eastAsia="Times New Roman"/>
    </w:rPr>
  </w:style>
  <w:style w:type="paragraph" w:styleId="Header">
    <w:name w:val="header"/>
    <w:basedOn w:val="BodyText"/>
    <w:link w:val="HeaderChar"/>
    <w:uiPriority w:val="98"/>
    <w:rsid w:val="003254AD"/>
    <w:rPr>
      <w:b/>
      <w:color w:val="7F878D"/>
    </w:rPr>
  </w:style>
  <w:style w:type="character" w:customStyle="1" w:styleId="HeaderChar">
    <w:name w:val="Header Char"/>
    <w:basedOn w:val="DefaultParagraphFont"/>
    <w:link w:val="Header"/>
    <w:uiPriority w:val="98"/>
    <w:rsid w:val="003254AD"/>
    <w:rPr>
      <w:rFonts w:eastAsia="Times New Roman"/>
      <w:b/>
      <w:color w:val="7F878D"/>
    </w:rPr>
  </w:style>
  <w:style w:type="paragraph" w:styleId="Footer">
    <w:name w:val="footer"/>
    <w:basedOn w:val="Normal"/>
    <w:link w:val="FooterChar"/>
    <w:uiPriority w:val="99"/>
    <w:rsid w:val="00D3676C"/>
    <w:pPr>
      <w:tabs>
        <w:tab w:val="clear" w:pos="567"/>
        <w:tab w:val="clear" w:pos="1134"/>
        <w:tab w:val="clear" w:pos="1702"/>
        <w:tab w:val="clear" w:pos="2269"/>
        <w:tab w:val="clear" w:pos="2835"/>
        <w:tab w:val="left" w:pos="3015"/>
      </w:tabs>
      <w:spacing w:line="192" w:lineRule="auto"/>
      <w:jc w:val="right"/>
    </w:pPr>
    <w:rPr>
      <w:rFonts w:ascii="Malgun Gothic" w:eastAsia="Malgun Gothic" w:hAnsi="Malgun Gothic" w:cs="Times New Roman"/>
      <w:noProof/>
      <w:color w:val="000000" w:themeColor="text1"/>
      <w:sz w:val="16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3676C"/>
    <w:rPr>
      <w:noProof/>
      <w:color w:val="000000" w:themeColor="text1"/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7B7"/>
    <w:pPr>
      <w:tabs>
        <w:tab w:val="clear" w:pos="567"/>
        <w:tab w:val="clear" w:pos="1134"/>
        <w:tab w:val="clear" w:pos="1702"/>
        <w:tab w:val="clear" w:pos="2269"/>
        <w:tab w:val="clear" w:pos="2835"/>
      </w:tabs>
      <w:jc w:val="left"/>
    </w:pPr>
    <w:rPr>
      <w:rFonts w:ascii="Tahoma" w:eastAsia="Malgun Gothic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B7"/>
    <w:rPr>
      <w:rFonts w:ascii="Tahoma" w:hAnsi="Tahoma" w:cs="Tahoma"/>
      <w:sz w:val="16"/>
      <w:szCs w:val="16"/>
    </w:rPr>
  </w:style>
  <w:style w:type="paragraph" w:customStyle="1" w:styleId="Abstract">
    <w:name w:val="Abstract"/>
    <w:next w:val="BodyText"/>
    <w:semiHidden/>
    <w:locked/>
    <w:rsid w:val="00DE1E88"/>
    <w:pPr>
      <w:spacing w:before="120" w:line="192" w:lineRule="auto"/>
    </w:pPr>
    <w:rPr>
      <w:rFonts w:eastAsia="Times New Roman"/>
    </w:rPr>
  </w:style>
  <w:style w:type="paragraph" w:customStyle="1" w:styleId="OutlineText">
    <w:name w:val="Outline Text"/>
    <w:basedOn w:val="BodyText"/>
    <w:link w:val="OutlineTextChar"/>
    <w:uiPriority w:val="4"/>
    <w:qFormat/>
    <w:rsid w:val="002B07B7"/>
    <w:pPr>
      <w:ind w:left="720"/>
      <w:jc w:val="both"/>
    </w:pPr>
  </w:style>
  <w:style w:type="character" w:customStyle="1" w:styleId="OutlineTextChar">
    <w:name w:val="Outline Text Char"/>
    <w:basedOn w:val="BodyTextChar"/>
    <w:link w:val="OutlineText"/>
    <w:uiPriority w:val="4"/>
    <w:rsid w:val="002B07B7"/>
    <w:rPr>
      <w:rFonts w:ascii="Arial" w:eastAsia="Times New Roman" w:hAnsi="Arial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B7"/>
    <w:rPr>
      <w:rFonts w:asciiTheme="majorHAnsi" w:eastAsiaTheme="majorEastAsia" w:hAnsiTheme="majorHAnsi" w:cstheme="majorBidi"/>
      <w:b/>
      <w:bCs/>
      <w:i/>
      <w:iCs/>
      <w:color w:val="00A7F2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B7"/>
    <w:rPr>
      <w:rFonts w:asciiTheme="majorHAnsi" w:eastAsiaTheme="majorEastAsia" w:hAnsiTheme="majorHAnsi" w:cstheme="majorBidi"/>
      <w:color w:val="005278" w:themeColor="accent1" w:themeShade="7F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B7"/>
    <w:rPr>
      <w:rFonts w:asciiTheme="majorHAnsi" w:eastAsiaTheme="majorEastAsia" w:hAnsiTheme="majorHAnsi" w:cstheme="majorBidi"/>
      <w:i/>
      <w:iCs/>
      <w:color w:val="005278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rsid w:val="002B6796"/>
    <w:pPr>
      <w:spacing w:line="168" w:lineRule="auto"/>
    </w:pPr>
    <w:rPr>
      <w:rFonts w:eastAsia="Times New Roman"/>
    </w:rPr>
    <w:tblPr>
      <w:tblInd w:w="144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72" w:type="dxa"/>
        <w:left w:w="115" w:type="dxa"/>
        <w:bottom w:w="72" w:type="dxa"/>
        <w:right w:w="115" w:type="dxa"/>
      </w:tblCellMar>
    </w:tblPr>
    <w:trPr>
      <w:cantSplit/>
    </w:trPr>
    <w:tblStylePr w:type="firstRow">
      <w:pPr>
        <w:wordWrap/>
        <w:mirrorIndents w:val="0"/>
        <w:jc w:val="center"/>
      </w:pPr>
      <w:rPr>
        <w:rFonts w:eastAsia="Arial Bold" w:hAnsi="Arial Bold"/>
        <w:b/>
        <w:i w:val="0"/>
        <w:sz w:val="18"/>
      </w:rPr>
      <w:tblPr/>
      <w:trPr>
        <w:cantSplit w:val="0"/>
        <w:tblHeader/>
      </w:trPr>
      <w:tcPr>
        <w:vAlign w:val="center"/>
      </w:tcPr>
    </w:tblStylePr>
    <w:tblStylePr w:type="nwCell">
      <w:pPr>
        <w:wordWrap/>
        <w:jc w:val="left"/>
      </w:pPr>
    </w:tblStylePr>
  </w:style>
  <w:style w:type="paragraph" w:customStyle="1" w:styleId="FileName">
    <w:name w:val="File Name"/>
    <w:basedOn w:val="BodyText"/>
    <w:link w:val="FileNameChar"/>
    <w:autoRedefine/>
    <w:semiHidden/>
    <w:rsid w:val="002B07B7"/>
    <w:pPr>
      <w:pBdr>
        <w:between w:val="single" w:sz="4" w:space="1" w:color="999999"/>
      </w:pBdr>
    </w:pPr>
    <w:rPr>
      <w:color w:val="646464"/>
      <w:sz w:val="12"/>
    </w:rPr>
  </w:style>
  <w:style w:type="paragraph" w:customStyle="1" w:styleId="TableText">
    <w:name w:val="Table Text"/>
    <w:basedOn w:val="Normal"/>
    <w:uiPriority w:val="90"/>
    <w:semiHidden/>
    <w:rsid w:val="002B07B7"/>
    <w:pPr>
      <w:tabs>
        <w:tab w:val="clear" w:pos="567"/>
        <w:tab w:val="clear" w:pos="1134"/>
        <w:tab w:val="clear" w:pos="1702"/>
        <w:tab w:val="clear" w:pos="2269"/>
        <w:tab w:val="clear" w:pos="2835"/>
      </w:tabs>
      <w:jc w:val="left"/>
    </w:pPr>
    <w:rPr>
      <w:rFonts w:ascii="Malgun Gothic" w:eastAsia="Malgun Gothic" w:hAnsi="Malgun Gothic" w:cs="Times New Roman"/>
      <w:sz w:val="18"/>
      <w:szCs w:val="22"/>
      <w:lang w:val="en-AU"/>
    </w:rPr>
  </w:style>
  <w:style w:type="paragraph" w:customStyle="1" w:styleId="Close">
    <w:name w:val="Close"/>
    <w:basedOn w:val="Abstract"/>
    <w:link w:val="CloseChar"/>
    <w:autoRedefine/>
    <w:semiHidden/>
    <w:rsid w:val="002B07B7"/>
    <w:pPr>
      <w:spacing w:before="0"/>
    </w:pPr>
    <w:rPr>
      <w:i/>
    </w:rPr>
  </w:style>
  <w:style w:type="paragraph" w:customStyle="1" w:styleId="CloseRegular">
    <w:name w:val="Close Regular"/>
    <w:basedOn w:val="Abstract"/>
    <w:link w:val="CloseRegularChar"/>
    <w:autoRedefine/>
    <w:semiHidden/>
    <w:rsid w:val="002B07B7"/>
    <w:pPr>
      <w:spacing w:before="0"/>
    </w:pPr>
    <w:rPr>
      <w:rFonts w:eastAsiaTheme="minorEastAsia"/>
    </w:rPr>
  </w:style>
  <w:style w:type="character" w:customStyle="1" w:styleId="CloseChar">
    <w:name w:val="Close Char"/>
    <w:basedOn w:val="BodyTextChar"/>
    <w:link w:val="Close"/>
    <w:semiHidden/>
    <w:rsid w:val="00652949"/>
    <w:rPr>
      <w:rFonts w:ascii="Arial" w:eastAsia="Times New Roman" w:hAnsi="Arial" w:cs="Times New Roman"/>
      <w:i/>
      <w:sz w:val="18"/>
      <w:szCs w:val="18"/>
    </w:rPr>
  </w:style>
  <w:style w:type="character" w:customStyle="1" w:styleId="CloseRegularChar">
    <w:name w:val="Close Regular Char"/>
    <w:basedOn w:val="DefaultParagraphFont"/>
    <w:link w:val="CloseRegular"/>
    <w:semiHidden/>
    <w:rsid w:val="00652949"/>
    <w:rPr>
      <w:rFonts w:ascii="Arial" w:eastAsiaTheme="minorEastAsia" w:hAnsi="Arial" w:cs="Times New Roman"/>
      <w:sz w:val="18"/>
      <w:szCs w:val="18"/>
    </w:rPr>
  </w:style>
  <w:style w:type="paragraph" w:customStyle="1" w:styleId="SingleSpacing">
    <w:name w:val="Single Spacing"/>
    <w:basedOn w:val="Abstract"/>
    <w:autoRedefine/>
    <w:semiHidden/>
    <w:rsid w:val="002B07B7"/>
    <w:pPr>
      <w:spacing w:before="0"/>
    </w:pPr>
  </w:style>
  <w:style w:type="paragraph" w:customStyle="1" w:styleId="TableTextleftaligned">
    <w:name w:val="Table Text (left aligned)"/>
    <w:uiPriority w:val="29"/>
    <w:rsid w:val="00E24120"/>
    <w:pPr>
      <w:spacing w:line="192" w:lineRule="auto"/>
    </w:pPr>
  </w:style>
  <w:style w:type="paragraph" w:customStyle="1" w:styleId="TableTextcentrealigned">
    <w:name w:val="Table Text (centre aligned)"/>
    <w:basedOn w:val="TableTextleftaligned"/>
    <w:uiPriority w:val="31"/>
    <w:rsid w:val="00E24120"/>
    <w:pPr>
      <w:jc w:val="center"/>
    </w:pPr>
  </w:style>
  <w:style w:type="paragraph" w:customStyle="1" w:styleId="TableTextrightaligned">
    <w:name w:val="Table Text (right aligned)"/>
    <w:basedOn w:val="TableTextleftaligned"/>
    <w:uiPriority w:val="30"/>
    <w:rsid w:val="0052154F"/>
    <w:pPr>
      <w:jc w:val="right"/>
    </w:pPr>
  </w:style>
  <w:style w:type="paragraph" w:styleId="ListParagraph">
    <w:name w:val="List Paragraph"/>
    <w:basedOn w:val="Normal"/>
    <w:uiPriority w:val="34"/>
    <w:rsid w:val="00711370"/>
    <w:pPr>
      <w:tabs>
        <w:tab w:val="clear" w:pos="567"/>
        <w:tab w:val="clear" w:pos="1134"/>
        <w:tab w:val="clear" w:pos="1702"/>
        <w:tab w:val="clear" w:pos="2269"/>
        <w:tab w:val="clear" w:pos="2835"/>
      </w:tabs>
      <w:spacing w:before="120" w:line="192" w:lineRule="auto"/>
      <w:ind w:left="720"/>
      <w:jc w:val="left"/>
    </w:pPr>
    <w:rPr>
      <w:rFonts w:ascii="Malgun Gothic" w:hAnsi="Malgun Gothic" w:cs="Times New Roman"/>
      <w:sz w:val="18"/>
      <w:lang w:val="en-AU"/>
    </w:rPr>
  </w:style>
  <w:style w:type="paragraph" w:customStyle="1" w:styleId="BulletLevel1">
    <w:name w:val="Bullet Level 1"/>
    <w:basedOn w:val="BodyText"/>
    <w:uiPriority w:val="12"/>
    <w:qFormat/>
    <w:locked/>
    <w:rsid w:val="005E49D6"/>
    <w:pPr>
      <w:numPr>
        <w:numId w:val="1"/>
      </w:numPr>
      <w:ind w:left="720" w:hanging="720"/>
    </w:pPr>
  </w:style>
  <w:style w:type="paragraph" w:customStyle="1" w:styleId="BulletLevel2">
    <w:name w:val="Bullet Level 2"/>
    <w:basedOn w:val="BodyText"/>
    <w:uiPriority w:val="12"/>
    <w:qFormat/>
    <w:locked/>
    <w:rsid w:val="00F71734"/>
    <w:pPr>
      <w:numPr>
        <w:numId w:val="6"/>
      </w:numPr>
      <w:ind w:hanging="720"/>
    </w:pPr>
  </w:style>
  <w:style w:type="paragraph" w:customStyle="1" w:styleId="BulletLevel3">
    <w:name w:val="Bullet Level 3"/>
    <w:basedOn w:val="BodyText"/>
    <w:uiPriority w:val="12"/>
    <w:qFormat/>
    <w:locked/>
    <w:rsid w:val="00CB5A35"/>
    <w:pPr>
      <w:numPr>
        <w:numId w:val="7"/>
      </w:numPr>
      <w:ind w:hanging="720"/>
    </w:pPr>
  </w:style>
  <w:style w:type="paragraph" w:customStyle="1" w:styleId="ContentsHeading">
    <w:name w:val="Contents Heading"/>
    <w:basedOn w:val="BodyText"/>
    <w:next w:val="BodyText"/>
    <w:autoRedefine/>
    <w:semiHidden/>
    <w:rsid w:val="002B07B7"/>
    <w:pPr>
      <w:spacing w:before="0" w:after="480"/>
    </w:pPr>
    <w:rPr>
      <w:b/>
      <w:color w:val="646464"/>
      <w:sz w:val="28"/>
    </w:rPr>
  </w:style>
  <w:style w:type="paragraph" w:customStyle="1" w:styleId="CVBodyText">
    <w:name w:val="CV Body Text"/>
    <w:uiPriority w:val="40"/>
    <w:semiHidden/>
    <w:rsid w:val="002B6796"/>
    <w:pPr>
      <w:spacing w:before="120" w:line="192" w:lineRule="auto"/>
    </w:pPr>
    <w:rPr>
      <w:rFonts w:eastAsia="Times New Roman" w:cs="Arial"/>
      <w:lang w:eastAsia="en-AU"/>
    </w:rPr>
  </w:style>
  <w:style w:type="paragraph" w:customStyle="1" w:styleId="CVContactItem">
    <w:name w:val="CV Contact Item"/>
    <w:basedOn w:val="BodyText"/>
    <w:autoRedefine/>
    <w:semiHidden/>
    <w:unhideWhenUsed/>
    <w:qFormat/>
    <w:rsid w:val="002B07B7"/>
    <w:pPr>
      <w:spacing w:before="0" w:after="60" w:line="220" w:lineRule="atLeast"/>
    </w:pPr>
    <w:rPr>
      <w:noProof/>
      <w:lang w:eastAsia="en-AU"/>
    </w:rPr>
  </w:style>
  <w:style w:type="paragraph" w:customStyle="1" w:styleId="CVExamplesLine">
    <w:name w:val="CV Examples Line"/>
    <w:basedOn w:val="CVBodyText"/>
    <w:autoRedefine/>
    <w:uiPriority w:val="40"/>
    <w:semiHidden/>
    <w:rsid w:val="002B07B7"/>
    <w:pPr>
      <w:spacing w:after="60"/>
    </w:pPr>
    <w:rPr>
      <w:lang w:val="en-US"/>
    </w:rPr>
  </w:style>
  <w:style w:type="paragraph" w:customStyle="1" w:styleId="CVIndustryListItem">
    <w:name w:val="CV Industry List Item"/>
    <w:basedOn w:val="BodyText"/>
    <w:autoRedefine/>
    <w:uiPriority w:val="40"/>
    <w:semiHidden/>
    <w:rsid w:val="002B07B7"/>
    <w:pPr>
      <w:numPr>
        <w:numId w:val="2"/>
      </w:numPr>
      <w:tabs>
        <w:tab w:val="left" w:pos="210"/>
      </w:tabs>
      <w:spacing w:before="0" w:after="50" w:line="220" w:lineRule="atLeast"/>
    </w:pPr>
    <w:rPr>
      <w:noProof/>
      <w:color w:val="000000"/>
      <w:lang w:val="en-US"/>
    </w:rPr>
  </w:style>
  <w:style w:type="paragraph" w:customStyle="1" w:styleId="CVQualificationListItem">
    <w:name w:val="CV Qualification List Item"/>
    <w:basedOn w:val="BodyText"/>
    <w:autoRedefine/>
    <w:uiPriority w:val="40"/>
    <w:semiHidden/>
    <w:rsid w:val="002B07B7"/>
    <w:pPr>
      <w:spacing w:before="0" w:after="50" w:line="220" w:lineRule="atLeast"/>
    </w:pPr>
  </w:style>
  <w:style w:type="paragraph" w:customStyle="1" w:styleId="CVSideHeading">
    <w:name w:val="CV Side Heading"/>
    <w:basedOn w:val="CVBodyText"/>
    <w:autoRedefine/>
    <w:uiPriority w:val="40"/>
    <w:semiHidden/>
    <w:rsid w:val="002B07B7"/>
    <w:rPr>
      <w:i/>
    </w:rPr>
  </w:style>
  <w:style w:type="paragraph" w:customStyle="1" w:styleId="DateCover">
    <w:name w:val="Date (Cover)"/>
    <w:basedOn w:val="BodyText"/>
    <w:autoRedefine/>
    <w:uiPriority w:val="98"/>
    <w:semiHidden/>
    <w:rsid w:val="002B07B7"/>
    <w:rPr>
      <w:color w:val="646464"/>
    </w:rPr>
  </w:style>
  <w:style w:type="character" w:styleId="FollowedHyperlink">
    <w:name w:val="FollowedHyperlink"/>
    <w:basedOn w:val="DefaultParagraphFont"/>
    <w:uiPriority w:val="99"/>
    <w:semiHidden/>
    <w:unhideWhenUsed/>
    <w:rsid w:val="002B07B7"/>
    <w:rPr>
      <w:color w:val="646464"/>
      <w:u w:val="single"/>
    </w:rPr>
  </w:style>
  <w:style w:type="character" w:styleId="Hyperlink">
    <w:name w:val="Hyperlink"/>
    <w:basedOn w:val="DefaultParagraphFont"/>
    <w:uiPriority w:val="99"/>
    <w:semiHidden/>
    <w:rsid w:val="002B6796"/>
    <w:rPr>
      <w:rFonts w:ascii="Malgun Gothic" w:hAnsi="Malgun Gothic"/>
      <w:color w:val="7F878D" w:themeColor="accent5"/>
      <w:sz w:val="18"/>
      <w:u w:val="single"/>
    </w:rPr>
  </w:style>
  <w:style w:type="paragraph" w:styleId="NoSpacing">
    <w:name w:val="No Spacing"/>
    <w:uiPriority w:val="1"/>
    <w:semiHidden/>
    <w:qFormat/>
    <w:rsid w:val="002B6796"/>
    <w:pPr>
      <w:spacing w:before="120" w:line="192" w:lineRule="auto"/>
    </w:pPr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rsid w:val="002B07B7"/>
    <w:rPr>
      <w:color w:val="646464"/>
    </w:rPr>
  </w:style>
  <w:style w:type="paragraph" w:customStyle="1" w:styleId="ParaOutlineLevel1">
    <w:name w:val="ParaOutline Level 1"/>
    <w:basedOn w:val="Abstract"/>
    <w:next w:val="OutlineText"/>
    <w:uiPriority w:val="3"/>
    <w:qFormat/>
    <w:rsid w:val="00711370"/>
    <w:pPr>
      <w:keepNext/>
      <w:numPr>
        <w:numId w:val="11"/>
      </w:numPr>
      <w:outlineLvl w:val="1"/>
    </w:pPr>
    <w:rPr>
      <w:rFonts w:eastAsia="Arial Bold"/>
    </w:rPr>
  </w:style>
  <w:style w:type="paragraph" w:customStyle="1" w:styleId="ParaOutlineLevel2">
    <w:name w:val="ParaOutline Level 2"/>
    <w:basedOn w:val="ParaOutlineLevel1"/>
    <w:next w:val="OutlineText"/>
    <w:uiPriority w:val="3"/>
    <w:qFormat/>
    <w:rsid w:val="005236F5"/>
    <w:pPr>
      <w:numPr>
        <w:ilvl w:val="1"/>
      </w:numPr>
    </w:pPr>
    <w:rPr>
      <w:i/>
    </w:rPr>
  </w:style>
  <w:style w:type="paragraph" w:customStyle="1" w:styleId="ParaOutlineLevel3">
    <w:name w:val="ParaOutline Level 3"/>
    <w:basedOn w:val="ParaOutlineLevel2"/>
    <w:uiPriority w:val="3"/>
    <w:qFormat/>
    <w:rsid w:val="00DE1E88"/>
    <w:pPr>
      <w:numPr>
        <w:ilvl w:val="2"/>
      </w:numPr>
    </w:pPr>
    <w:rPr>
      <w:rFonts w:hAnsi="Arial"/>
    </w:rPr>
  </w:style>
  <w:style w:type="paragraph" w:customStyle="1" w:styleId="ParaOutlineLevel4">
    <w:name w:val="ParaOutline Level 4"/>
    <w:basedOn w:val="ParaOutlineLevel3"/>
    <w:uiPriority w:val="3"/>
    <w:qFormat/>
    <w:rsid w:val="00857DA4"/>
    <w:pPr>
      <w:numPr>
        <w:ilvl w:val="3"/>
      </w:numPr>
      <w:outlineLvl w:val="2"/>
    </w:pPr>
    <w:rPr>
      <w:rFonts w:hAnsi="Malgun Gothic"/>
      <w:szCs w:val="22"/>
    </w:rPr>
  </w:style>
  <w:style w:type="paragraph" w:customStyle="1" w:styleId="ParaOutlineLevel5">
    <w:name w:val="ParaOutline Level 5"/>
    <w:basedOn w:val="ParaOutlineLevel4"/>
    <w:rsid w:val="00E24120"/>
    <w:pPr>
      <w:numPr>
        <w:ilvl w:val="0"/>
        <w:numId w:val="23"/>
      </w:numPr>
      <w:ind w:left="1418" w:hanging="709"/>
      <w:outlineLvl w:val="4"/>
    </w:pPr>
    <w:rPr>
      <w:i w:val="0"/>
    </w:rPr>
  </w:style>
  <w:style w:type="paragraph" w:customStyle="1" w:styleId="ParaOutlineLevel6">
    <w:name w:val="ParaOutline Level 6"/>
    <w:basedOn w:val="ParaOutlineLevel5"/>
    <w:rsid w:val="00E24120"/>
    <w:pPr>
      <w:numPr>
        <w:numId w:val="24"/>
      </w:numPr>
      <w:ind w:left="2127" w:hanging="709"/>
      <w:outlineLvl w:val="5"/>
    </w:pPr>
  </w:style>
  <w:style w:type="paragraph" w:customStyle="1" w:styleId="ServiceLinegrey">
    <w:name w:val="Service Line (grey)"/>
    <w:basedOn w:val="BodyText"/>
    <w:autoRedefine/>
    <w:semiHidden/>
    <w:rsid w:val="002B07B7"/>
    <w:pPr>
      <w:spacing w:before="0"/>
      <w:ind w:right="-216"/>
      <w:jc w:val="right"/>
    </w:pPr>
    <w:rPr>
      <w:rFonts w:eastAsiaTheme="minorHAnsi"/>
      <w:caps/>
      <w:color w:val="999999"/>
    </w:rPr>
  </w:style>
  <w:style w:type="paragraph" w:styleId="Subtitle">
    <w:name w:val="Subtitle"/>
    <w:aliases w:val="Subtitle (Cover)"/>
    <w:basedOn w:val="Normal"/>
    <w:next w:val="Normal"/>
    <w:link w:val="SubtitleChar"/>
    <w:autoRedefine/>
    <w:uiPriority w:val="98"/>
    <w:semiHidden/>
    <w:rsid w:val="002B07B7"/>
    <w:pPr>
      <w:numPr>
        <w:ilvl w:val="1"/>
      </w:numPr>
      <w:tabs>
        <w:tab w:val="clear" w:pos="567"/>
        <w:tab w:val="clear" w:pos="1134"/>
        <w:tab w:val="clear" w:pos="1702"/>
        <w:tab w:val="clear" w:pos="2269"/>
        <w:tab w:val="clear" w:pos="2835"/>
      </w:tabs>
      <w:spacing w:after="240"/>
      <w:jc w:val="right"/>
    </w:pPr>
    <w:rPr>
      <w:rFonts w:ascii="Malgun Gothic" w:eastAsiaTheme="majorEastAsia" w:hAnsi="Malgun Gothic" w:cstheme="majorBidi"/>
      <w:b/>
      <w:iCs/>
      <w:color w:val="646464"/>
      <w:spacing w:val="15"/>
      <w:sz w:val="28"/>
      <w:szCs w:val="24"/>
      <w:lang w:val="en-AU"/>
    </w:rPr>
  </w:style>
  <w:style w:type="character" w:customStyle="1" w:styleId="SubtitleChar">
    <w:name w:val="Subtitle Char"/>
    <w:aliases w:val="Subtitle (Cover) Char"/>
    <w:basedOn w:val="DefaultParagraphFont"/>
    <w:link w:val="Subtitle"/>
    <w:uiPriority w:val="98"/>
    <w:semiHidden/>
    <w:rsid w:val="002B07B7"/>
    <w:rPr>
      <w:rFonts w:ascii="Arial" w:eastAsiaTheme="majorEastAsia" w:hAnsi="Arial" w:cstheme="majorBidi"/>
      <w:b/>
      <w:iCs/>
      <w:color w:val="646464"/>
      <w:spacing w:val="15"/>
      <w:sz w:val="28"/>
      <w:szCs w:val="24"/>
    </w:rPr>
  </w:style>
  <w:style w:type="paragraph" w:customStyle="1" w:styleId="TableBulletLevel1">
    <w:name w:val="Table Bullet Level 1"/>
    <w:basedOn w:val="BodyText"/>
    <w:uiPriority w:val="34"/>
    <w:rsid w:val="00E24120"/>
    <w:pPr>
      <w:numPr>
        <w:numId w:val="5"/>
      </w:numPr>
      <w:spacing w:before="0"/>
      <w:ind w:left="357" w:hanging="357"/>
    </w:pPr>
    <w:rPr>
      <w:rFonts w:eastAsia="Malgun Gothic"/>
      <w:szCs w:val="22"/>
    </w:rPr>
  </w:style>
  <w:style w:type="paragraph" w:customStyle="1" w:styleId="TableBulletLevel2">
    <w:name w:val="Table Bullet Level 2"/>
    <w:basedOn w:val="TableBulletLevel1"/>
    <w:uiPriority w:val="34"/>
    <w:rsid w:val="0052154F"/>
    <w:pPr>
      <w:numPr>
        <w:numId w:val="9"/>
      </w:numPr>
      <w:ind w:left="714" w:hanging="357"/>
    </w:pPr>
  </w:style>
  <w:style w:type="paragraph" w:customStyle="1" w:styleId="TableBulletLevel3">
    <w:name w:val="Table Bullet Level 3"/>
    <w:basedOn w:val="TableBulletLevel2"/>
    <w:uiPriority w:val="34"/>
    <w:rsid w:val="0052154F"/>
    <w:pPr>
      <w:numPr>
        <w:numId w:val="10"/>
      </w:numPr>
      <w:ind w:left="1077" w:hanging="357"/>
    </w:pPr>
  </w:style>
  <w:style w:type="paragraph" w:customStyle="1" w:styleId="Title-MainTitle">
    <w:name w:val="Title - Main Title"/>
    <w:basedOn w:val="Abstract"/>
    <w:next w:val="Normal"/>
    <w:semiHidden/>
    <w:qFormat/>
    <w:rsid w:val="002B07B7"/>
    <w:pPr>
      <w:spacing w:before="0" w:after="720"/>
    </w:pPr>
    <w:rPr>
      <w:b/>
      <w:sz w:val="32"/>
      <w:szCs w:val="22"/>
    </w:rPr>
  </w:style>
  <w:style w:type="paragraph" w:customStyle="1" w:styleId="Title-SubTitle">
    <w:name w:val="Title - Sub Title"/>
    <w:basedOn w:val="Abstract"/>
    <w:next w:val="BodyText"/>
    <w:semiHidden/>
    <w:rsid w:val="0040562A"/>
    <w:pPr>
      <w:spacing w:after="480"/>
    </w:pPr>
    <w:rPr>
      <w:b/>
      <w:sz w:val="28"/>
    </w:rPr>
  </w:style>
  <w:style w:type="paragraph" w:styleId="Title">
    <w:name w:val="Title"/>
    <w:aliases w:val="Title (Cover)"/>
    <w:basedOn w:val="Normal"/>
    <w:next w:val="Normal"/>
    <w:link w:val="TitleChar"/>
    <w:autoRedefine/>
    <w:uiPriority w:val="98"/>
    <w:semiHidden/>
    <w:rsid w:val="002B07B7"/>
    <w:pPr>
      <w:pBdr>
        <w:bottom w:val="single" w:sz="8" w:space="4" w:color="00A7F2" w:themeColor="accent1"/>
      </w:pBdr>
      <w:tabs>
        <w:tab w:val="clear" w:pos="567"/>
        <w:tab w:val="clear" w:pos="1134"/>
        <w:tab w:val="clear" w:pos="1702"/>
        <w:tab w:val="clear" w:pos="2269"/>
        <w:tab w:val="clear" w:pos="2835"/>
      </w:tabs>
      <w:spacing w:after="240"/>
      <w:jc w:val="right"/>
    </w:pPr>
    <w:rPr>
      <w:rFonts w:ascii="Malgun Gothic" w:eastAsiaTheme="majorEastAsia" w:hAnsi="Malgun Gothic" w:cstheme="majorBidi"/>
      <w:b/>
      <w:spacing w:val="5"/>
      <w:kern w:val="28"/>
      <w:sz w:val="32"/>
      <w:szCs w:val="52"/>
      <w:lang w:val="en-AU"/>
    </w:rPr>
  </w:style>
  <w:style w:type="character" w:customStyle="1" w:styleId="TitleChar">
    <w:name w:val="Title Char"/>
    <w:aliases w:val="Title (Cover) Char"/>
    <w:basedOn w:val="DefaultParagraphFont"/>
    <w:link w:val="Title"/>
    <w:uiPriority w:val="98"/>
    <w:semiHidden/>
    <w:rsid w:val="002B07B7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styleId="TOC1">
    <w:name w:val="toc 1"/>
    <w:basedOn w:val="BodyText"/>
    <w:next w:val="BodyText"/>
    <w:autoRedefine/>
    <w:uiPriority w:val="79"/>
    <w:semiHidden/>
    <w:rsid w:val="002B07B7"/>
    <w:pPr>
      <w:tabs>
        <w:tab w:val="left" w:pos="720"/>
        <w:tab w:val="right" w:leader="dot" w:pos="10080"/>
      </w:tabs>
      <w:spacing w:after="60"/>
      <w:ind w:left="720" w:right="1440" w:hanging="720"/>
      <w:outlineLvl w:val="0"/>
    </w:pPr>
    <w:rPr>
      <w:b/>
      <w:noProof/>
      <w:color w:val="646464"/>
    </w:rPr>
  </w:style>
  <w:style w:type="paragraph" w:styleId="TOC2">
    <w:name w:val="toc 2"/>
    <w:basedOn w:val="TOC1"/>
    <w:next w:val="BodyText"/>
    <w:autoRedefine/>
    <w:uiPriority w:val="79"/>
    <w:semiHidden/>
    <w:rsid w:val="002B07B7"/>
    <w:pPr>
      <w:spacing w:before="60" w:after="0"/>
    </w:pPr>
    <w:rPr>
      <w:rFonts w:eastAsia="Arial Bold" w:hAnsi="Arial Bold"/>
    </w:rPr>
  </w:style>
  <w:style w:type="paragraph" w:styleId="TOC3">
    <w:name w:val="toc 3"/>
    <w:basedOn w:val="TOC2"/>
    <w:next w:val="BodyText"/>
    <w:autoRedefine/>
    <w:uiPriority w:val="79"/>
    <w:semiHidden/>
    <w:rsid w:val="002B07B7"/>
    <w:rPr>
      <w:rFonts w:hAnsi="Arial"/>
      <w:b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B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007CB5" w:themeColor="accent1" w:themeShade="BF"/>
      <w:kern w:val="0"/>
      <w:sz w:val="28"/>
      <w:szCs w:val="28"/>
      <w:lang w:val="en-US"/>
    </w:rPr>
  </w:style>
  <w:style w:type="paragraph" w:customStyle="1" w:styleId="Captiontext">
    <w:name w:val="Caption text"/>
    <w:basedOn w:val="BodyText"/>
    <w:uiPriority w:val="40"/>
    <w:rsid w:val="00E5631D"/>
    <w:rPr>
      <w:bCs/>
      <w:i/>
      <w:sz w:val="16"/>
    </w:rPr>
  </w:style>
  <w:style w:type="paragraph" w:customStyle="1" w:styleId="Quotetext">
    <w:name w:val="Quote text"/>
    <w:basedOn w:val="BodyText"/>
    <w:uiPriority w:val="39"/>
    <w:rsid w:val="002B07B7"/>
    <w:pPr>
      <w:ind w:left="720"/>
      <w:jc w:val="both"/>
    </w:pPr>
    <w:rPr>
      <w:i/>
      <w:iCs/>
      <w:color w:val="000000" w:themeColor="text1"/>
    </w:rPr>
  </w:style>
  <w:style w:type="paragraph" w:customStyle="1" w:styleId="Sourcetext">
    <w:name w:val="Source text"/>
    <w:basedOn w:val="BodyText"/>
    <w:next w:val="BodyText"/>
    <w:uiPriority w:val="41"/>
    <w:qFormat/>
    <w:rsid w:val="007039F7"/>
    <w:pPr>
      <w:spacing w:before="0"/>
    </w:pPr>
    <w:rPr>
      <w:bCs/>
      <w:i/>
      <w:color w:val="7F878D"/>
      <w:sz w:val="16"/>
    </w:rPr>
  </w:style>
  <w:style w:type="character" w:customStyle="1" w:styleId="FileNameChar">
    <w:name w:val="File Name Char"/>
    <w:basedOn w:val="DefaultParagraphFont"/>
    <w:link w:val="FileName"/>
    <w:semiHidden/>
    <w:rsid w:val="001A0A6C"/>
    <w:rPr>
      <w:rFonts w:ascii="Arial" w:eastAsia="Times New Roman" w:hAnsi="Arial" w:cs="Times New Roman"/>
      <w:color w:val="646464"/>
      <w:sz w:val="12"/>
      <w:szCs w:val="18"/>
    </w:rPr>
  </w:style>
  <w:style w:type="paragraph" w:customStyle="1" w:styleId="LetterClosing">
    <w:name w:val="Letter Closing"/>
    <w:basedOn w:val="Abstract"/>
    <w:link w:val="LetterClosingChar"/>
    <w:autoRedefine/>
    <w:uiPriority w:val="99"/>
    <w:rsid w:val="00583086"/>
    <w:pPr>
      <w:spacing w:before="0"/>
    </w:pPr>
    <w:rPr>
      <w:rFonts w:cs="Arial"/>
      <w:color w:val="000000" w:themeColor="text1"/>
    </w:rPr>
  </w:style>
  <w:style w:type="character" w:customStyle="1" w:styleId="LetterClosingChar">
    <w:name w:val="Letter Closing Char"/>
    <w:basedOn w:val="BodyTextChar"/>
    <w:link w:val="LetterClosing"/>
    <w:uiPriority w:val="99"/>
    <w:rsid w:val="00583086"/>
    <w:rPr>
      <w:rFonts w:ascii="Malgun Gothic" w:eastAsia="Times New Roman" w:hAnsi="Malgun Gothic" w:cs="Arial"/>
      <w:color w:val="000000" w:themeColor="text1"/>
      <w:sz w:val="18"/>
      <w:szCs w:val="18"/>
    </w:rPr>
  </w:style>
  <w:style w:type="paragraph" w:customStyle="1" w:styleId="ParaOutlineLevel1Bold">
    <w:name w:val="ParaOutline Level 1 Bold"/>
    <w:basedOn w:val="ParaOutlineLevel1"/>
    <w:next w:val="OutlineText"/>
    <w:rsid w:val="00707552"/>
    <w:rPr>
      <w:b/>
    </w:rPr>
  </w:style>
  <w:style w:type="paragraph" w:customStyle="1" w:styleId="ParaOutlineLevel2Bold">
    <w:name w:val="ParaOutline Level 2 Bold"/>
    <w:basedOn w:val="ParaOutlineLevel2"/>
    <w:next w:val="OutlineText"/>
    <w:rsid w:val="00707552"/>
    <w:rPr>
      <w:b/>
    </w:rPr>
  </w:style>
  <w:style w:type="paragraph" w:customStyle="1" w:styleId="BodyTextItalics">
    <w:name w:val="Body Text Italics"/>
    <w:basedOn w:val="BodyText"/>
    <w:semiHidden/>
    <w:rsid w:val="002B6796"/>
    <w:pPr>
      <w:tabs>
        <w:tab w:val="left" w:pos="2520"/>
      </w:tabs>
    </w:pPr>
    <w:rPr>
      <w:rFonts w:eastAsiaTheme="minorHAnsi"/>
      <w:i/>
    </w:rPr>
  </w:style>
  <w:style w:type="paragraph" w:customStyle="1" w:styleId="ParaOutlineBulletLevel1">
    <w:name w:val="ParaOutline Bullet Level 1"/>
    <w:basedOn w:val="BulletLevel1"/>
    <w:rsid w:val="00921A30"/>
    <w:pPr>
      <w:ind w:left="992" w:hanging="272"/>
    </w:pPr>
    <w:rPr>
      <w:rFonts w:eastAsia="Malgun Gothic"/>
    </w:rPr>
  </w:style>
  <w:style w:type="paragraph" w:customStyle="1" w:styleId="ParaOutlineBulletLevel2">
    <w:name w:val="ParaOutline Bullet Level 2"/>
    <w:basedOn w:val="BulletLevel2"/>
    <w:rsid w:val="00921A30"/>
    <w:pPr>
      <w:ind w:left="1264" w:hanging="272"/>
    </w:pPr>
    <w:rPr>
      <w:rFonts w:eastAsia="Malgun Gothic"/>
    </w:rPr>
  </w:style>
  <w:style w:type="paragraph" w:customStyle="1" w:styleId="ParaOutlineBulletLevel3">
    <w:name w:val="ParaOutline Bullet Level 3"/>
    <w:basedOn w:val="BulletLevel3"/>
    <w:rsid w:val="00921A30"/>
    <w:pPr>
      <w:ind w:left="1548" w:hanging="272"/>
    </w:pPr>
    <w:rPr>
      <w:rFonts w:eastAsia="Malgun Gothi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B0E"/>
    <w:pPr>
      <w:tabs>
        <w:tab w:val="clear" w:pos="567"/>
        <w:tab w:val="clear" w:pos="1134"/>
        <w:tab w:val="clear" w:pos="1702"/>
        <w:tab w:val="clear" w:pos="2269"/>
        <w:tab w:val="clear" w:pos="2835"/>
      </w:tabs>
      <w:jc w:val="left"/>
    </w:pPr>
    <w:rPr>
      <w:rFonts w:ascii="Malgun Gothic" w:eastAsia="Malgun Gothic" w:hAnsi="Malgun Gothic" w:cs="Times New Roman"/>
      <w:sz w:val="18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B0E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B0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7755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3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grathnicol.com/creditor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cN%20Minutes.dotm" TargetMode="External"/></Relationships>
</file>

<file path=word/theme/theme1.xml><?xml version="1.0" encoding="utf-8"?>
<a:theme xmlns:a="http://schemas.openxmlformats.org/drawingml/2006/main" name="Office Theme">
  <a:themeElements>
    <a:clrScheme name="McGrathNicol">
      <a:dk1>
        <a:srgbClr val="000000"/>
      </a:dk1>
      <a:lt1>
        <a:srgbClr val="FFFFFF"/>
      </a:lt1>
      <a:dk2>
        <a:srgbClr val="FFFFFF"/>
      </a:dk2>
      <a:lt2>
        <a:srgbClr val="FFFFFF"/>
      </a:lt2>
      <a:accent1>
        <a:srgbClr val="00A7F2"/>
      </a:accent1>
      <a:accent2>
        <a:srgbClr val="FFE800"/>
      </a:accent2>
      <a:accent3>
        <a:srgbClr val="00AA48"/>
      </a:accent3>
      <a:accent4>
        <a:srgbClr val="F40A20"/>
      </a:accent4>
      <a:accent5>
        <a:srgbClr val="7F878D"/>
      </a:accent5>
      <a:accent6>
        <a:srgbClr val="C5C8C8"/>
      </a:accent6>
      <a:hlink>
        <a:srgbClr val="F0C116"/>
      </a:hlink>
      <a:folHlink>
        <a:srgbClr val="F7DC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accent5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6CF9-183B-4F79-B2A2-15303B59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McN Minutes</Template>
  <TotalTime>9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McGrathNicol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Willie</dc:creator>
  <cp:lastModifiedBy>Victoria Willie</cp:lastModifiedBy>
  <cp:revision>2</cp:revision>
  <cp:lastPrinted>2014-06-24T23:41:00Z</cp:lastPrinted>
  <dcterms:created xsi:type="dcterms:W3CDTF">2023-02-20T02:20:00Z</dcterms:created>
  <dcterms:modified xsi:type="dcterms:W3CDTF">2023-02-20T02:20:00Z</dcterms:modified>
  <cp:version>5.0.1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9605fb-563a-471b-87b8-c305b1c84e6d_Enabled">
    <vt:lpwstr>true</vt:lpwstr>
  </property>
  <property fmtid="{D5CDD505-2E9C-101B-9397-08002B2CF9AE}" pid="3" name="MSIP_Label_ba9605fb-563a-471b-87b8-c305b1c84e6d_SetDate">
    <vt:lpwstr>2023-02-14T03:06:40Z</vt:lpwstr>
  </property>
  <property fmtid="{D5CDD505-2E9C-101B-9397-08002B2CF9AE}" pid="4" name="MSIP_Label_ba9605fb-563a-471b-87b8-c305b1c84e6d_Method">
    <vt:lpwstr>Standard</vt:lpwstr>
  </property>
  <property fmtid="{D5CDD505-2E9C-101B-9397-08002B2CF9AE}" pid="5" name="MSIP_Label_ba9605fb-563a-471b-87b8-c305b1c84e6d_Name">
    <vt:lpwstr>ba9605fb-563a-471b-87b8-c305b1c84e6d</vt:lpwstr>
  </property>
  <property fmtid="{D5CDD505-2E9C-101B-9397-08002B2CF9AE}" pid="6" name="MSIP_Label_ba9605fb-563a-471b-87b8-c305b1c84e6d_SiteId">
    <vt:lpwstr>8a257671-9872-4405-854e-77e32616d56c</vt:lpwstr>
  </property>
  <property fmtid="{D5CDD505-2E9C-101B-9397-08002B2CF9AE}" pid="7" name="MSIP_Label_ba9605fb-563a-471b-87b8-c305b1c84e6d_ActionId">
    <vt:lpwstr>35dfc0db-dda7-4e71-a12b-3074f86f69c0</vt:lpwstr>
  </property>
  <property fmtid="{D5CDD505-2E9C-101B-9397-08002B2CF9AE}" pid="8" name="MSIP_Label_ba9605fb-563a-471b-87b8-c305b1c84e6d_ContentBits">
    <vt:lpwstr>0</vt:lpwstr>
  </property>
</Properties>
</file>